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D2" w:rsidRPr="009179BE" w:rsidRDefault="00BF4DD2">
      <w:pPr>
        <w:spacing w:before="0" w:line="380" w:lineRule="exact"/>
        <w:rPr>
          <w:rFonts w:cs="Arial"/>
          <w:lang w:val="da-DK"/>
        </w:rPr>
        <w:sectPr w:rsidR="00BF4DD2" w:rsidRPr="009179BE" w:rsidSect="00C52673">
          <w:footerReference w:type="default" r:id="rId8"/>
          <w:headerReference w:type="first" r:id="rId9"/>
          <w:pgSz w:w="11899" w:h="16838"/>
          <w:pgMar w:top="2160" w:right="1440" w:bottom="1440" w:left="1440" w:header="708" w:footer="708" w:gutter="0"/>
          <w:cols w:space="708"/>
          <w:titlePg/>
        </w:sectPr>
      </w:pP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9"/>
        <w:gridCol w:w="3126"/>
        <w:gridCol w:w="1532"/>
        <w:gridCol w:w="1289"/>
        <w:gridCol w:w="53"/>
      </w:tblGrid>
      <w:tr w:rsidR="00BF4DD2" w:rsidRPr="009179BE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BF4DD2" w:rsidRPr="009179BE" w:rsidRDefault="00BF4DD2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D</w:t>
            </w:r>
            <w:r w:rsidR="001C214A">
              <w:rPr>
                <w:rFonts w:ascii="Arial" w:hAnsi="Arial" w:cs="Arial"/>
                <w:b/>
                <w:sz w:val="20"/>
                <w:lang w:val="da-DK"/>
              </w:rPr>
              <w:t>ato</w:t>
            </w:r>
          </w:p>
        </w:tc>
        <w:tc>
          <w:tcPr>
            <w:tcW w:w="5947" w:type="dxa"/>
            <w:gridSpan w:val="3"/>
          </w:tcPr>
          <w:p w:rsidR="00BF4DD2" w:rsidRPr="009179BE" w:rsidRDefault="00291B26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fldChar w:fldCharType="begin"/>
            </w:r>
            <w:r>
              <w:rPr>
                <w:rFonts w:cs="Arial"/>
                <w:noProof w:val="0"/>
                <w:sz w:val="20"/>
                <w:lang w:val="da-DK"/>
              </w:rPr>
              <w:instrText xml:space="preserve"> SAVEDATE  \@ "dd.MM.yyyy" </w:instrText>
            </w:r>
            <w:r>
              <w:rPr>
                <w:rFonts w:cs="Arial"/>
                <w:noProof w:val="0"/>
                <w:sz w:val="20"/>
                <w:lang w:val="da-DK"/>
              </w:rPr>
              <w:fldChar w:fldCharType="separate"/>
            </w:r>
            <w:r w:rsidR="001519E9">
              <w:rPr>
                <w:rFonts w:cs="Arial"/>
                <w:sz w:val="20"/>
                <w:lang w:val="da-DK"/>
              </w:rPr>
              <w:t>04.04.2018</w:t>
            </w:r>
            <w:r>
              <w:rPr>
                <w:rFonts w:cs="Arial"/>
                <w:noProof w:val="0"/>
                <w:sz w:val="20"/>
                <w:lang w:val="da-DK"/>
              </w:rPr>
              <w:fldChar w:fldCharType="end"/>
            </w:r>
          </w:p>
        </w:tc>
      </w:tr>
      <w:tr w:rsidR="00D47B45" w:rsidRPr="001519E9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Deltagere</w:t>
            </w:r>
          </w:p>
        </w:tc>
        <w:tc>
          <w:tcPr>
            <w:tcW w:w="5947" w:type="dxa"/>
            <w:gridSpan w:val="3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</w:t>
            </w:r>
            <w:r w:rsidR="009533D8">
              <w:rPr>
                <w:rFonts w:cs="Arial"/>
                <w:noProof w:val="0"/>
                <w:sz w:val="20"/>
                <w:lang w:val="da-DK"/>
              </w:rPr>
              <w:t xml:space="preserve">Nielsen </w:t>
            </w:r>
            <w:r>
              <w:rPr>
                <w:rFonts w:cs="Arial"/>
                <w:noProof w:val="0"/>
                <w:sz w:val="20"/>
                <w:lang w:val="da-DK"/>
              </w:rPr>
              <w:t>Kjærsig, Lasse Sommer, Frank Rebo Rasmussen, Dennis Munk Pedersen, Jesper Thomassen, Thomas Stensgaard, Brian Thordal</w:t>
            </w:r>
          </w:p>
        </w:tc>
      </w:tr>
      <w:tr w:rsidR="00D47B45" w:rsidRPr="00D47B45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Indkalder</w:t>
            </w:r>
          </w:p>
        </w:tc>
        <w:tc>
          <w:tcPr>
            <w:tcW w:w="5947" w:type="dxa"/>
            <w:gridSpan w:val="3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Palle </w:t>
            </w:r>
            <w:r w:rsidR="009533D8">
              <w:rPr>
                <w:rFonts w:cs="Arial"/>
                <w:noProof w:val="0"/>
                <w:sz w:val="20"/>
                <w:lang w:val="da-DK"/>
              </w:rPr>
              <w:t xml:space="preserve">Nielsen </w:t>
            </w:r>
            <w:r>
              <w:rPr>
                <w:rFonts w:cs="Arial"/>
                <w:noProof w:val="0"/>
                <w:sz w:val="20"/>
                <w:lang w:val="da-DK"/>
              </w:rPr>
              <w:t>Kjærsig</w:t>
            </w:r>
          </w:p>
        </w:tc>
      </w:tr>
      <w:tr w:rsidR="00D47B45" w:rsidRPr="009179BE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Emne</w:t>
            </w:r>
          </w:p>
        </w:tc>
        <w:tc>
          <w:tcPr>
            <w:tcW w:w="5947" w:type="dxa"/>
            <w:gridSpan w:val="3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proofErr w:type="spellStart"/>
            <w:r>
              <w:rPr>
                <w:rFonts w:cs="Arial"/>
                <w:noProof w:val="0"/>
                <w:sz w:val="20"/>
                <w:lang w:val="da-DK"/>
              </w:rPr>
              <w:t>Bestyrelsemøde</w:t>
            </w:r>
            <w:proofErr w:type="spellEnd"/>
          </w:p>
        </w:tc>
      </w:tr>
      <w:tr w:rsidR="00D47B45" w:rsidRPr="001519E9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Tid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lang w:val="da-DK"/>
              </w:rPr>
              <w:t>Sted</w:t>
            </w:r>
          </w:p>
        </w:tc>
        <w:tc>
          <w:tcPr>
            <w:tcW w:w="5947" w:type="dxa"/>
            <w:gridSpan w:val="3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0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>4</w:t>
            </w:r>
            <w:r>
              <w:rPr>
                <w:rFonts w:cs="Arial"/>
                <w:noProof w:val="0"/>
                <w:sz w:val="20"/>
                <w:lang w:val="da-DK"/>
              </w:rPr>
              <w:t>.04.2018 19.30-22.00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 xml:space="preserve"> – Vækst, </w:t>
            </w:r>
            <w:proofErr w:type="spellStart"/>
            <w:r w:rsidR="00BC6D49">
              <w:rPr>
                <w:rFonts w:cs="Arial"/>
                <w:noProof w:val="0"/>
                <w:sz w:val="20"/>
                <w:lang w:val="da-DK"/>
              </w:rPr>
              <w:t>Østergrave</w:t>
            </w:r>
            <w:proofErr w:type="spellEnd"/>
            <w:r w:rsidR="00BC6D49">
              <w:rPr>
                <w:rFonts w:cs="Arial"/>
                <w:noProof w:val="0"/>
                <w:sz w:val="20"/>
                <w:lang w:val="da-DK"/>
              </w:rPr>
              <w:t xml:space="preserve"> 4 – 3. </w:t>
            </w:r>
            <w:r w:rsidR="00BC6D49" w:rsidRPr="002A3BEF">
              <w:rPr>
                <w:rFonts w:cs="Arial"/>
                <w:noProof w:val="0"/>
                <w:sz w:val="20"/>
                <w:lang w:val="da-DK"/>
              </w:rPr>
              <w:t xml:space="preserve">sal, </w:t>
            </w:r>
            <w:proofErr w:type="spellStart"/>
            <w:r w:rsidR="00BC6D49" w:rsidRPr="002A3BEF">
              <w:rPr>
                <w:rFonts w:cs="Arial"/>
                <w:noProof w:val="0"/>
                <w:sz w:val="20"/>
                <w:lang w:val="da-DK"/>
              </w:rPr>
              <w:t>Rds</w:t>
            </w:r>
            <w:proofErr w:type="spellEnd"/>
            <w:r w:rsidR="00BC6D49" w:rsidRPr="002A3BEF">
              <w:rPr>
                <w:rFonts w:cs="Arial"/>
                <w:noProof w:val="0"/>
                <w:sz w:val="20"/>
                <w:lang w:val="da-DK"/>
              </w:rPr>
              <w:t xml:space="preserve"> C</w:t>
            </w:r>
          </w:p>
        </w:tc>
      </w:tr>
      <w:tr w:rsidR="00D47B45" w:rsidRPr="009179BE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>Mødeleder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 xml:space="preserve"> / R</w:t>
            </w:r>
            <w:r>
              <w:rPr>
                <w:rFonts w:ascii="Arial" w:hAnsi="Arial" w:cs="Arial"/>
                <w:b/>
                <w:sz w:val="20"/>
                <w:lang w:val="da-DK"/>
              </w:rPr>
              <w:t>eferent</w:t>
            </w:r>
          </w:p>
        </w:tc>
        <w:tc>
          <w:tcPr>
            <w:tcW w:w="5947" w:type="dxa"/>
            <w:gridSpan w:val="3"/>
          </w:tcPr>
          <w:p w:rsidR="00D47B45" w:rsidRPr="009179BE" w:rsidRDefault="009533D8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Aftales ved mødes start</w:t>
            </w:r>
          </w:p>
        </w:tc>
      </w:tr>
      <w:tr w:rsidR="00D47B45" w:rsidRPr="001519E9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Formål</w:t>
            </w:r>
          </w:p>
        </w:tc>
        <w:tc>
          <w:tcPr>
            <w:tcW w:w="5947" w:type="dxa"/>
            <w:gridSpan w:val="3"/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Sikre koordinering og fremdrift på strategiske tiltag samt sikre nødvendige beslutninger for driften af klubbens </w:t>
            </w:r>
            <w:r w:rsidR="00BC6D49">
              <w:rPr>
                <w:rFonts w:cs="Arial"/>
                <w:noProof w:val="0"/>
                <w:sz w:val="20"/>
                <w:lang w:val="da-DK"/>
              </w:rPr>
              <w:t xml:space="preserve">øvrige </w:t>
            </w:r>
            <w:r>
              <w:rPr>
                <w:rFonts w:cs="Arial"/>
                <w:noProof w:val="0"/>
                <w:sz w:val="20"/>
                <w:lang w:val="da-DK"/>
              </w:rPr>
              <w:t>aktiviteter.</w:t>
            </w:r>
          </w:p>
        </w:tc>
      </w:tr>
      <w:tr w:rsidR="00D47B45" w:rsidRPr="001519E9" w:rsidTr="00A96CED">
        <w:trPr>
          <w:gridAfter w:val="1"/>
          <w:wAfter w:w="53" w:type="dxa"/>
          <w:cantSplit/>
        </w:trPr>
        <w:tc>
          <w:tcPr>
            <w:tcW w:w="3019" w:type="dxa"/>
          </w:tcPr>
          <w:p w:rsidR="00BF0FFF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>
              <w:rPr>
                <w:rFonts w:ascii="Arial" w:hAnsi="Arial" w:cs="Arial"/>
                <w:b/>
                <w:sz w:val="20"/>
                <w:lang w:val="da-DK"/>
              </w:rPr>
              <w:t xml:space="preserve">Forventet </w:t>
            </w:r>
            <w:r w:rsidRPr="009179BE">
              <w:rPr>
                <w:rFonts w:ascii="Arial" w:hAnsi="Arial" w:cs="Arial"/>
                <w:b/>
                <w:sz w:val="20"/>
                <w:lang w:val="da-DK"/>
              </w:rPr>
              <w:t>Resultat</w:t>
            </w:r>
          </w:p>
          <w:p w:rsidR="00BF0FFF" w:rsidRDefault="00BF0FFF" w:rsidP="00BF0FFF">
            <w:pPr>
              <w:rPr>
                <w:lang w:val="da-DK"/>
              </w:rPr>
            </w:pPr>
          </w:p>
          <w:p w:rsidR="00D47B45" w:rsidRPr="00BF0FFF" w:rsidRDefault="00D47B45" w:rsidP="00BF0FFF">
            <w:pPr>
              <w:ind w:firstLine="720"/>
              <w:rPr>
                <w:lang w:val="da-DK"/>
              </w:rPr>
            </w:pPr>
          </w:p>
        </w:tc>
        <w:tc>
          <w:tcPr>
            <w:tcW w:w="5947" w:type="dxa"/>
            <w:gridSpan w:val="3"/>
          </w:tcPr>
          <w:p w:rsidR="009533D8" w:rsidRDefault="00A96CED" w:rsidP="00D47B45">
            <w:pPr>
              <w:pStyle w:val="01Info"/>
              <w:numPr>
                <w:ilvl w:val="0"/>
                <w:numId w:val="1"/>
              </w:numPr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Sporbetaling / Andre klubbers deltagelse aftalt</w:t>
            </w:r>
          </w:p>
          <w:p w:rsidR="00A96CED" w:rsidRDefault="00A96CED" w:rsidP="00D47B45">
            <w:pPr>
              <w:pStyle w:val="01Info"/>
              <w:numPr>
                <w:ilvl w:val="0"/>
                <w:numId w:val="1"/>
              </w:numPr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Plan for ny oplagringsplads aftalt</w:t>
            </w:r>
          </w:p>
          <w:p w:rsidR="00D47B45" w:rsidRDefault="009533D8" w:rsidP="00D47B45">
            <w:pPr>
              <w:pStyle w:val="01Info"/>
              <w:numPr>
                <w:ilvl w:val="0"/>
                <w:numId w:val="1"/>
              </w:numPr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Bestyrelsen trænet i anvendelsen af Microsoft Teams</w:t>
            </w:r>
          </w:p>
          <w:p w:rsidR="009533D8" w:rsidRPr="009179BE" w:rsidRDefault="009533D8" w:rsidP="00D47B45">
            <w:pPr>
              <w:pStyle w:val="01Info"/>
              <w:numPr>
                <w:ilvl w:val="0"/>
                <w:numId w:val="1"/>
              </w:numPr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Fremdrift på strategiske tiltag gennemgået i Teams</w:t>
            </w:r>
          </w:p>
        </w:tc>
      </w:tr>
      <w:tr w:rsidR="00D47B45" w:rsidRPr="001519E9" w:rsidTr="00A96CED">
        <w:trPr>
          <w:gridAfter w:val="1"/>
          <w:wAfter w:w="53" w:type="dxa"/>
          <w:cantSplit/>
        </w:trPr>
        <w:tc>
          <w:tcPr>
            <w:tcW w:w="3019" w:type="dxa"/>
            <w:tcBorders>
              <w:bottom w:val="nil"/>
            </w:tcBorders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b/>
                <w:sz w:val="20"/>
                <w:lang w:val="da-DK"/>
              </w:rPr>
            </w:pPr>
            <w:r w:rsidRPr="009179BE">
              <w:rPr>
                <w:rFonts w:ascii="Arial" w:hAnsi="Arial" w:cs="Arial"/>
                <w:b/>
                <w:sz w:val="20"/>
                <w:lang w:val="da-DK"/>
              </w:rPr>
              <w:t>Nødvendig Forberedelse</w:t>
            </w:r>
          </w:p>
        </w:tc>
        <w:tc>
          <w:tcPr>
            <w:tcW w:w="5947" w:type="dxa"/>
            <w:gridSpan w:val="3"/>
            <w:tcBorders>
              <w:bottom w:val="nil"/>
            </w:tcBorders>
          </w:tcPr>
          <w:p w:rsidR="009533D8" w:rsidRDefault="009533D8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Brian indskriver alle strategiske tiltag fra strategiweekend i Teams inden mødet.</w:t>
            </w:r>
          </w:p>
          <w:p w:rsidR="00D47B45" w:rsidRPr="00C34979" w:rsidRDefault="009533D8" w:rsidP="00D47B45">
            <w:pPr>
              <w:pStyle w:val="01Inf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(Fremadrettet: </w:t>
            </w:r>
            <w:r w:rsidR="008C382E">
              <w:rPr>
                <w:rFonts w:cs="Arial"/>
                <w:noProof w:val="0"/>
                <w:sz w:val="20"/>
                <w:lang w:val="da-DK"/>
              </w:rPr>
              <w:t xml:space="preserve">Alle </w:t>
            </w:r>
            <w:r>
              <w:rPr>
                <w:rFonts w:cs="Arial"/>
                <w:noProof w:val="0"/>
                <w:sz w:val="20"/>
                <w:lang w:val="da-DK"/>
              </w:rPr>
              <w:t>opdater</w:t>
            </w:r>
            <w:r w:rsidR="008C382E">
              <w:rPr>
                <w:rFonts w:cs="Arial"/>
                <w:noProof w:val="0"/>
                <w:sz w:val="20"/>
                <w:lang w:val="da-DK"/>
              </w:rPr>
              <w:t>er</w:t>
            </w:r>
            <w:r>
              <w:rPr>
                <w:rFonts w:cs="Arial"/>
                <w:noProof w:val="0"/>
                <w:sz w:val="20"/>
                <w:lang w:val="da-DK"/>
              </w:rPr>
              <w:t xml:space="preserve"> egne aktiviteter i Teams inden mødet)</w:t>
            </w:r>
          </w:p>
        </w:tc>
      </w:tr>
      <w:tr w:rsidR="00D47B45" w:rsidRPr="001519E9" w:rsidTr="00A96CED">
        <w:trPr>
          <w:gridAfter w:val="1"/>
          <w:wAfter w:w="53" w:type="dxa"/>
          <w:cantSplit/>
        </w:trPr>
        <w:tc>
          <w:tcPr>
            <w:tcW w:w="3019" w:type="dxa"/>
            <w:tcBorders>
              <w:bottom w:val="single" w:sz="4" w:space="0" w:color="auto"/>
            </w:tcBorders>
          </w:tcPr>
          <w:p w:rsidR="00D47B45" w:rsidRPr="009179BE" w:rsidRDefault="00D47B45" w:rsidP="00D47B45">
            <w:pPr>
              <w:pStyle w:val="Brdtekst"/>
              <w:rPr>
                <w:rFonts w:ascii="Arial" w:hAnsi="Arial" w:cs="Arial"/>
                <w:lang w:val="da-DK"/>
              </w:rPr>
            </w:pP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</w:tcPr>
          <w:p w:rsidR="00D47B45" w:rsidRPr="009179BE" w:rsidRDefault="00D47B45" w:rsidP="00D47B45">
            <w:pPr>
              <w:pStyle w:val="01Info"/>
              <w:rPr>
                <w:rFonts w:cs="Arial"/>
                <w:noProof w:val="0"/>
                <w:lang w:val="da-DK"/>
              </w:rPr>
            </w:pPr>
          </w:p>
        </w:tc>
      </w:tr>
      <w:tr w:rsidR="00D47B45" w:rsidRPr="00087F07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  <w:tblHeader/>
        </w:trPr>
        <w:tc>
          <w:tcPr>
            <w:tcW w:w="6145" w:type="dxa"/>
            <w:gridSpan w:val="2"/>
          </w:tcPr>
          <w:p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18"/>
                <w:szCs w:val="18"/>
                <w:lang w:val="da-DK"/>
              </w:rPr>
            </w:pPr>
            <w:r w:rsidRPr="00087F07">
              <w:rPr>
                <w:rFonts w:cs="Arial"/>
                <w:noProof w:val="0"/>
                <w:sz w:val="18"/>
                <w:szCs w:val="18"/>
                <w:lang w:val="da-DK"/>
              </w:rPr>
              <w:t>Agenda</w:t>
            </w:r>
          </w:p>
        </w:tc>
        <w:tc>
          <w:tcPr>
            <w:tcW w:w="1532" w:type="dxa"/>
          </w:tcPr>
          <w:p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18"/>
                <w:szCs w:val="18"/>
                <w:lang w:val="da-DK"/>
              </w:rPr>
            </w:pPr>
            <w:r w:rsidRPr="00087F07">
              <w:rPr>
                <w:rFonts w:cs="Arial"/>
                <w:noProof w:val="0"/>
                <w:sz w:val="18"/>
                <w:szCs w:val="18"/>
                <w:lang w:val="da-DK"/>
              </w:rPr>
              <w:t>Tid</w:t>
            </w:r>
          </w:p>
        </w:tc>
        <w:tc>
          <w:tcPr>
            <w:tcW w:w="1342" w:type="dxa"/>
            <w:gridSpan w:val="2"/>
          </w:tcPr>
          <w:p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18"/>
                <w:szCs w:val="18"/>
                <w:lang w:val="da-DK"/>
              </w:rPr>
            </w:pPr>
            <w:r w:rsidRPr="00087F07">
              <w:rPr>
                <w:rFonts w:cs="Arial"/>
                <w:noProof w:val="0"/>
                <w:sz w:val="18"/>
                <w:szCs w:val="18"/>
                <w:lang w:val="da-DK"/>
              </w:rPr>
              <w:t>Hvem</w:t>
            </w:r>
          </w:p>
        </w:tc>
      </w:tr>
      <w:tr w:rsidR="00D47B45" w:rsidRPr="00087F07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145" w:type="dxa"/>
            <w:gridSpan w:val="2"/>
          </w:tcPr>
          <w:p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087F07">
              <w:rPr>
                <w:rFonts w:cs="Arial"/>
                <w:noProof w:val="0"/>
                <w:sz w:val="20"/>
                <w:lang w:val="da-DK"/>
              </w:rPr>
              <w:t>Introduktion og fokusering</w:t>
            </w:r>
          </w:p>
        </w:tc>
        <w:tc>
          <w:tcPr>
            <w:tcW w:w="1532" w:type="dxa"/>
          </w:tcPr>
          <w:p w:rsidR="00D47B45" w:rsidRPr="00087F07" w:rsidRDefault="009533D8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19</w:t>
            </w:r>
            <w:r w:rsidR="00D47B45" w:rsidRPr="00087F07">
              <w:rPr>
                <w:rFonts w:cs="Arial"/>
                <w:noProof w:val="0"/>
                <w:sz w:val="20"/>
                <w:lang w:val="da-DK"/>
              </w:rPr>
              <w:t xml:space="preserve">.30 – </w:t>
            </w:r>
            <w:r>
              <w:rPr>
                <w:rFonts w:cs="Arial"/>
                <w:noProof w:val="0"/>
                <w:sz w:val="20"/>
                <w:lang w:val="da-DK"/>
              </w:rPr>
              <w:t>19</w:t>
            </w:r>
            <w:r w:rsidR="00D47B45" w:rsidRPr="00087F07">
              <w:rPr>
                <w:rFonts w:cs="Arial"/>
                <w:noProof w:val="0"/>
                <w:sz w:val="20"/>
                <w:lang w:val="da-DK"/>
              </w:rPr>
              <w:t>.</w:t>
            </w:r>
            <w:r>
              <w:rPr>
                <w:rFonts w:cs="Arial"/>
                <w:noProof w:val="0"/>
                <w:sz w:val="20"/>
                <w:lang w:val="da-DK"/>
              </w:rPr>
              <w:t>4</w:t>
            </w:r>
            <w:r w:rsidR="00D47B45" w:rsidRPr="00087F07">
              <w:rPr>
                <w:rFonts w:cs="Arial"/>
                <w:noProof w:val="0"/>
                <w:sz w:val="20"/>
                <w:lang w:val="da-DK"/>
              </w:rPr>
              <w:t>0</w:t>
            </w:r>
          </w:p>
        </w:tc>
        <w:tc>
          <w:tcPr>
            <w:tcW w:w="1342" w:type="dxa"/>
            <w:gridSpan w:val="2"/>
          </w:tcPr>
          <w:p w:rsidR="00D47B45" w:rsidRPr="00087F07" w:rsidRDefault="00D47B45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087F07">
              <w:rPr>
                <w:rFonts w:cs="Arial"/>
                <w:noProof w:val="0"/>
                <w:sz w:val="20"/>
                <w:lang w:val="da-DK"/>
              </w:rPr>
              <w:t>B</w:t>
            </w:r>
            <w:r w:rsidR="0009703C">
              <w:rPr>
                <w:rFonts w:cs="Arial"/>
                <w:noProof w:val="0"/>
                <w:sz w:val="20"/>
                <w:lang w:val="da-DK"/>
              </w:rPr>
              <w:t>rian</w:t>
            </w:r>
          </w:p>
        </w:tc>
      </w:tr>
      <w:tr w:rsidR="00D47B45" w:rsidRPr="008C382E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145" w:type="dxa"/>
            <w:gridSpan w:val="2"/>
          </w:tcPr>
          <w:p w:rsidR="00D47B45" w:rsidRPr="0009703C" w:rsidRDefault="008C382E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 w:rsidRPr="0009703C">
              <w:rPr>
                <w:rFonts w:cs="Arial"/>
                <w:noProof w:val="0"/>
                <w:sz w:val="20"/>
                <w:lang w:val="da-DK"/>
              </w:rPr>
              <w:t>Spor – Betaling for anvendelse af spor samt deltagelse af andre klubber i sporarbejdet</w:t>
            </w:r>
            <w:r w:rsidR="0009703C" w:rsidRPr="0009703C">
              <w:rPr>
                <w:rFonts w:cs="Arial"/>
                <w:noProof w:val="0"/>
                <w:sz w:val="20"/>
                <w:lang w:val="da-DK"/>
              </w:rPr>
              <w:br/>
            </w:r>
          </w:p>
        </w:tc>
        <w:tc>
          <w:tcPr>
            <w:tcW w:w="1532" w:type="dxa"/>
          </w:tcPr>
          <w:p w:rsidR="00D47B45" w:rsidRPr="00087F07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19.40 – 19.50</w:t>
            </w:r>
          </w:p>
        </w:tc>
        <w:tc>
          <w:tcPr>
            <w:tcW w:w="1342" w:type="dxa"/>
            <w:gridSpan w:val="2"/>
          </w:tcPr>
          <w:p w:rsidR="00D47B45" w:rsidRPr="00087F07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Jesper/Brian</w:t>
            </w:r>
          </w:p>
        </w:tc>
      </w:tr>
      <w:tr w:rsidR="0009703C" w:rsidRPr="008C382E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145" w:type="dxa"/>
            <w:gridSpan w:val="2"/>
          </w:tcPr>
          <w:p w:rsidR="0009703C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Lagerplads fremadrettet</w:t>
            </w:r>
          </w:p>
        </w:tc>
        <w:tc>
          <w:tcPr>
            <w:tcW w:w="1532" w:type="dxa"/>
          </w:tcPr>
          <w:p w:rsidR="0009703C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19.50 – 20.00</w:t>
            </w:r>
          </w:p>
        </w:tc>
        <w:tc>
          <w:tcPr>
            <w:tcW w:w="1342" w:type="dxa"/>
            <w:gridSpan w:val="2"/>
          </w:tcPr>
          <w:p w:rsidR="0009703C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Palle</w:t>
            </w:r>
          </w:p>
        </w:tc>
      </w:tr>
      <w:tr w:rsidR="00D47B45" w:rsidRPr="008C382E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145" w:type="dxa"/>
            <w:gridSpan w:val="2"/>
          </w:tcPr>
          <w:p w:rsidR="00D47B45" w:rsidRPr="00087F07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Introduktion til Teams og træning i anvendelse.</w:t>
            </w:r>
          </w:p>
        </w:tc>
        <w:tc>
          <w:tcPr>
            <w:tcW w:w="1532" w:type="dxa"/>
          </w:tcPr>
          <w:p w:rsidR="00D47B45" w:rsidRPr="00087F07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20.00 – 20.30</w:t>
            </w:r>
          </w:p>
        </w:tc>
        <w:tc>
          <w:tcPr>
            <w:tcW w:w="1342" w:type="dxa"/>
            <w:gridSpan w:val="2"/>
          </w:tcPr>
          <w:p w:rsidR="00D47B45" w:rsidRPr="00087F07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Brian</w:t>
            </w:r>
          </w:p>
        </w:tc>
      </w:tr>
      <w:tr w:rsidR="00D47B45" w:rsidRPr="008C382E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145" w:type="dxa"/>
            <w:gridSpan w:val="2"/>
          </w:tcPr>
          <w:p w:rsidR="0009703C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Gennemgang af </w:t>
            </w:r>
            <w:r w:rsidR="00EE157A">
              <w:rPr>
                <w:rFonts w:cs="Arial"/>
                <w:noProof w:val="0"/>
                <w:sz w:val="20"/>
                <w:lang w:val="da-DK"/>
              </w:rPr>
              <w:t xml:space="preserve">fremdrift på </w:t>
            </w:r>
            <w:r>
              <w:rPr>
                <w:rFonts w:cs="Arial"/>
                <w:noProof w:val="0"/>
                <w:sz w:val="20"/>
                <w:lang w:val="da-DK"/>
              </w:rPr>
              <w:t xml:space="preserve">strategiske tiltag i Teams, herunder: </w:t>
            </w:r>
            <w:r>
              <w:rPr>
                <w:rFonts w:cs="Arial"/>
                <w:noProof w:val="0"/>
                <w:sz w:val="20"/>
                <w:lang w:val="da-DK"/>
              </w:rPr>
              <w:br/>
              <w:t>(se vedhæftede billede, alle aktiviteter bliver lagt ind inden mødet)</w:t>
            </w:r>
          </w:p>
          <w:p w:rsidR="0009703C" w:rsidRDefault="0009703C" w:rsidP="0009703C">
            <w:pPr>
              <w:pStyle w:val="02Text"/>
              <w:numPr>
                <w:ilvl w:val="0"/>
                <w:numId w:val="5"/>
              </w:numPr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Koncept vedr. skoler/børn/unge</w:t>
            </w:r>
            <w:r w:rsidR="00A96CED">
              <w:rPr>
                <w:rFonts w:cs="Arial"/>
                <w:noProof w:val="0"/>
                <w:sz w:val="20"/>
                <w:lang w:val="da-DK"/>
              </w:rPr>
              <w:t xml:space="preserve"> gennemgået</w:t>
            </w:r>
          </w:p>
          <w:p w:rsidR="0009703C" w:rsidRDefault="0009703C" w:rsidP="00A96CED">
            <w:pPr>
              <w:pStyle w:val="02Text"/>
              <w:numPr>
                <w:ilvl w:val="0"/>
                <w:numId w:val="5"/>
              </w:numPr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 xml:space="preserve">Finansiering af sporarbejde i </w:t>
            </w:r>
            <w:proofErr w:type="spellStart"/>
            <w:r>
              <w:rPr>
                <w:rFonts w:cs="Arial"/>
                <w:noProof w:val="0"/>
                <w:sz w:val="20"/>
                <w:lang w:val="da-DK"/>
              </w:rPr>
              <w:t>bla</w:t>
            </w:r>
            <w:proofErr w:type="spellEnd"/>
            <w:r>
              <w:rPr>
                <w:rFonts w:cs="Arial"/>
                <w:noProof w:val="0"/>
                <w:sz w:val="20"/>
                <w:lang w:val="da-DK"/>
              </w:rPr>
              <w:t>. Fussingø samt partnerskabsaftale med Naturstyrelsen</w:t>
            </w:r>
          </w:p>
          <w:p w:rsidR="00A96CED" w:rsidRPr="00A96CED" w:rsidRDefault="00A96CED" w:rsidP="00A96CED">
            <w:pPr>
              <w:pStyle w:val="02Text"/>
              <w:numPr>
                <w:ilvl w:val="0"/>
                <w:numId w:val="5"/>
              </w:numPr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Evt. nye tiltag</w:t>
            </w:r>
            <w:r w:rsidR="002A3BEF">
              <w:rPr>
                <w:rFonts w:cs="Arial"/>
                <w:noProof w:val="0"/>
                <w:sz w:val="20"/>
                <w:lang w:val="da-DK"/>
              </w:rPr>
              <w:t xml:space="preserve"> aftalt</w:t>
            </w:r>
          </w:p>
        </w:tc>
        <w:tc>
          <w:tcPr>
            <w:tcW w:w="1532" w:type="dxa"/>
          </w:tcPr>
          <w:p w:rsidR="00D47B45" w:rsidRPr="00087F07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20.30 – 21.30</w:t>
            </w:r>
          </w:p>
        </w:tc>
        <w:tc>
          <w:tcPr>
            <w:tcW w:w="1342" w:type="dxa"/>
            <w:gridSpan w:val="2"/>
          </w:tcPr>
          <w:p w:rsidR="00D47B45" w:rsidRPr="00087F07" w:rsidRDefault="0009703C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t>Alle</w:t>
            </w:r>
          </w:p>
        </w:tc>
      </w:tr>
      <w:tr w:rsidR="00D47B45" w:rsidRPr="008C382E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145" w:type="dxa"/>
            <w:gridSpan w:val="2"/>
          </w:tcPr>
          <w:p w:rsidR="0009703C" w:rsidRPr="00087F07" w:rsidRDefault="00A96CE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 w:rsidR="0009703C">
              <w:rPr>
                <w:rFonts w:cs="Arial"/>
                <w:noProof w:val="0"/>
                <w:sz w:val="20"/>
                <w:lang w:val="da-DK"/>
              </w:rPr>
              <w:t>Eventuelt</w:t>
            </w:r>
          </w:p>
        </w:tc>
        <w:tc>
          <w:tcPr>
            <w:tcW w:w="1532" w:type="dxa"/>
          </w:tcPr>
          <w:p w:rsidR="0009703C" w:rsidRPr="00087F07" w:rsidRDefault="00A96CE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</w:r>
            <w:r w:rsidR="0009703C">
              <w:rPr>
                <w:rFonts w:cs="Arial"/>
                <w:noProof w:val="0"/>
                <w:sz w:val="20"/>
                <w:lang w:val="da-DK"/>
              </w:rPr>
              <w:t>21.30 – 2</w:t>
            </w:r>
            <w:r>
              <w:rPr>
                <w:rFonts w:cs="Arial"/>
                <w:noProof w:val="0"/>
                <w:sz w:val="20"/>
                <w:lang w:val="da-DK"/>
              </w:rPr>
              <w:t>1.45</w:t>
            </w:r>
          </w:p>
        </w:tc>
        <w:tc>
          <w:tcPr>
            <w:tcW w:w="1342" w:type="dxa"/>
            <w:gridSpan w:val="2"/>
          </w:tcPr>
          <w:p w:rsidR="00A96CED" w:rsidRPr="00087F07" w:rsidRDefault="00A96CE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Alle</w:t>
            </w:r>
          </w:p>
        </w:tc>
      </w:tr>
      <w:tr w:rsidR="00D47B45" w:rsidRPr="008C382E" w:rsidTr="00A96CED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6145" w:type="dxa"/>
            <w:gridSpan w:val="2"/>
          </w:tcPr>
          <w:p w:rsidR="00D47B45" w:rsidRPr="00087F07" w:rsidRDefault="00A96CE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Aftaler i referat gennemgået og næste møde aftalt</w:t>
            </w:r>
          </w:p>
        </w:tc>
        <w:tc>
          <w:tcPr>
            <w:tcW w:w="1532" w:type="dxa"/>
          </w:tcPr>
          <w:p w:rsidR="00D47B45" w:rsidRPr="00087F07" w:rsidRDefault="00A96CE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21.45 – 22.00</w:t>
            </w:r>
          </w:p>
        </w:tc>
        <w:tc>
          <w:tcPr>
            <w:tcW w:w="1342" w:type="dxa"/>
            <w:gridSpan w:val="2"/>
          </w:tcPr>
          <w:p w:rsidR="00A96CED" w:rsidRPr="00087F07" w:rsidRDefault="00A96CED" w:rsidP="00D47B45">
            <w:pPr>
              <w:pStyle w:val="02Text"/>
              <w:adjustRightInd w:val="0"/>
              <w:spacing w:before="100" w:beforeAutospacing="1" w:line="240" w:lineRule="auto"/>
              <w:rPr>
                <w:rFonts w:cs="Arial"/>
                <w:noProof w:val="0"/>
                <w:sz w:val="20"/>
                <w:lang w:val="da-DK"/>
              </w:rPr>
            </w:pPr>
            <w:r>
              <w:rPr>
                <w:rFonts w:cs="Arial"/>
                <w:noProof w:val="0"/>
                <w:sz w:val="20"/>
                <w:lang w:val="da-DK"/>
              </w:rPr>
              <w:br/>
              <w:t>Referent</w:t>
            </w:r>
          </w:p>
        </w:tc>
      </w:tr>
    </w:tbl>
    <w:p w:rsidR="002040F7" w:rsidRDefault="002040F7" w:rsidP="00C34979">
      <w:pPr>
        <w:pStyle w:val="02Text"/>
        <w:rPr>
          <w:lang w:val="da-DK"/>
        </w:rPr>
      </w:pPr>
    </w:p>
    <w:p w:rsidR="00A96CED" w:rsidRDefault="00A96CED" w:rsidP="00C34979">
      <w:pPr>
        <w:pStyle w:val="02Text"/>
        <w:rPr>
          <w:lang w:val="da-DK"/>
        </w:rPr>
      </w:pPr>
    </w:p>
    <w:p w:rsidR="00A96CED" w:rsidRPr="007433B8" w:rsidRDefault="007433B8" w:rsidP="00C34979">
      <w:pPr>
        <w:pStyle w:val="02Text"/>
        <w:rPr>
          <w:b/>
          <w:lang w:val="da-DK"/>
        </w:rPr>
      </w:pPr>
      <w:r w:rsidRPr="007433B8">
        <w:rPr>
          <w:b/>
          <w:lang w:val="da-DK"/>
        </w:rPr>
        <w:lastRenderedPageBreak/>
        <w:t>Referat</w:t>
      </w:r>
    </w:p>
    <w:p w:rsidR="007433B8" w:rsidRPr="001519E9" w:rsidRDefault="007433B8" w:rsidP="007433B8">
      <w:pPr>
        <w:rPr>
          <w:b/>
          <w:lang w:val="da-DK"/>
        </w:rPr>
      </w:pPr>
      <w:r w:rsidRPr="001519E9">
        <w:rPr>
          <w:b/>
          <w:lang w:val="da-DK"/>
        </w:rPr>
        <w:t>Punkt 1: Spor – Betaling for anvendelse af spor samt deltagelse af andre klubber i sporarbejdet</w:t>
      </w:r>
    </w:p>
    <w:p w:rsidR="007433B8" w:rsidRDefault="007433B8" w:rsidP="00C34979">
      <w:pPr>
        <w:pStyle w:val="02Text"/>
        <w:rPr>
          <w:lang w:val="da-DK"/>
        </w:rPr>
      </w:pPr>
      <w:r>
        <w:rPr>
          <w:lang w:val="da-DK"/>
        </w:rPr>
        <w:t xml:space="preserve">Der er i bestyrelsen ikke opbakning til, at der opfordres til at betale for at køre til de MTB spor som klubben administrere. Derimod opfordre vi andre </w:t>
      </w:r>
      <w:r w:rsidR="00C94F3D">
        <w:rPr>
          <w:lang w:val="da-DK"/>
        </w:rPr>
        <w:t xml:space="preserve">lokale </w:t>
      </w:r>
      <w:r>
        <w:rPr>
          <w:lang w:val="da-DK"/>
        </w:rPr>
        <w:t>klubber til at deltage i sporarbejde, samt at lave andre tiltag for at skaffe midler til sporarbejde.</w:t>
      </w:r>
    </w:p>
    <w:p w:rsidR="00F70893" w:rsidRDefault="007433B8" w:rsidP="00F70893">
      <w:pPr>
        <w:rPr>
          <w:lang w:val="da-DK"/>
        </w:rPr>
      </w:pPr>
      <w:r w:rsidRPr="007433B8">
        <w:rPr>
          <w:b/>
          <w:lang w:val="da-DK"/>
        </w:rPr>
        <w:t xml:space="preserve">Punkt </w:t>
      </w:r>
      <w:r>
        <w:rPr>
          <w:b/>
          <w:lang w:val="da-DK"/>
        </w:rPr>
        <w:t>2</w:t>
      </w:r>
      <w:r w:rsidRPr="007433B8">
        <w:rPr>
          <w:b/>
          <w:lang w:val="da-DK"/>
        </w:rPr>
        <w:t xml:space="preserve">: </w:t>
      </w:r>
      <w:r w:rsidR="00F70893" w:rsidRPr="001519E9">
        <w:rPr>
          <w:b/>
          <w:lang w:val="da-DK"/>
        </w:rPr>
        <w:t>Lagerplads fremadrettet</w:t>
      </w:r>
      <w:r w:rsidR="00F70893">
        <w:rPr>
          <w:lang w:val="da-DK"/>
        </w:rPr>
        <w:t xml:space="preserve"> </w:t>
      </w:r>
    </w:p>
    <w:p w:rsidR="007433B8" w:rsidRDefault="00F70893" w:rsidP="00F70893">
      <w:pPr>
        <w:rPr>
          <w:lang w:val="da-DK"/>
        </w:rPr>
      </w:pPr>
      <w:r>
        <w:rPr>
          <w:lang w:val="da-DK"/>
        </w:rPr>
        <w:t xml:space="preserve">Palle spørger i Forum om der en nogle som kender en ledig hal på ca. 70-100 m2 til opbevaring af div. materiale som klubben har. </w:t>
      </w:r>
    </w:p>
    <w:p w:rsidR="007433B8" w:rsidRPr="001519E9" w:rsidRDefault="00C0544C" w:rsidP="00C0544C">
      <w:pPr>
        <w:rPr>
          <w:b/>
          <w:lang w:val="da-DK"/>
        </w:rPr>
      </w:pPr>
      <w:r w:rsidRPr="001519E9">
        <w:rPr>
          <w:b/>
          <w:lang w:val="da-DK"/>
        </w:rPr>
        <w:t xml:space="preserve">Punkt </w:t>
      </w:r>
      <w:r w:rsidR="009438F2" w:rsidRPr="001519E9">
        <w:rPr>
          <w:b/>
          <w:lang w:val="da-DK"/>
        </w:rPr>
        <w:t>3</w:t>
      </w:r>
      <w:r w:rsidRPr="001519E9">
        <w:rPr>
          <w:b/>
          <w:lang w:val="da-DK"/>
        </w:rPr>
        <w:t>: Introduktion til Teams og træning i anvendelse</w:t>
      </w:r>
    </w:p>
    <w:p w:rsidR="00C0544C" w:rsidRPr="00C0544C" w:rsidRDefault="00C0544C" w:rsidP="00C0544C">
      <w:pPr>
        <w:rPr>
          <w:lang w:val="da-DK"/>
        </w:rPr>
      </w:pPr>
      <w:r w:rsidRPr="00C0544C">
        <w:rPr>
          <w:lang w:val="da-DK"/>
        </w:rPr>
        <w:t>Brian gennemgik hvordan bestyrelsen v</w:t>
      </w:r>
      <w:r>
        <w:rPr>
          <w:lang w:val="da-DK"/>
        </w:rPr>
        <w:t>ia Teams kan holde styr på projekter og emner som skal drøftes i bestyrelsen og på møder.</w:t>
      </w:r>
    </w:p>
    <w:p w:rsidR="001519E9" w:rsidRPr="001519E9" w:rsidRDefault="001519E9" w:rsidP="001519E9">
      <w:pPr>
        <w:rPr>
          <w:b/>
          <w:lang w:val="da-DK"/>
        </w:rPr>
      </w:pPr>
      <w:r w:rsidRPr="001519E9">
        <w:rPr>
          <w:b/>
          <w:lang w:val="da-DK"/>
        </w:rPr>
        <w:t>Punkt 4: Diverse</w:t>
      </w:r>
    </w:p>
    <w:p w:rsidR="001519E9" w:rsidRPr="001519E9" w:rsidRDefault="001519E9" w:rsidP="001519E9">
      <w:pPr>
        <w:pStyle w:val="Listeafsnit"/>
        <w:numPr>
          <w:ilvl w:val="0"/>
          <w:numId w:val="6"/>
        </w:numPr>
        <w:rPr>
          <w:lang w:val="da-DK"/>
        </w:rPr>
      </w:pPr>
      <w:r w:rsidRPr="001519E9">
        <w:rPr>
          <w:lang w:val="da-DK"/>
        </w:rPr>
        <w:t>Gennemgang af fremdrift på strategiske tiltag i Teams</w:t>
      </w:r>
    </w:p>
    <w:p w:rsidR="001519E9" w:rsidRPr="001519E9" w:rsidRDefault="001519E9" w:rsidP="001519E9">
      <w:pPr>
        <w:pStyle w:val="Listeafsnit"/>
        <w:numPr>
          <w:ilvl w:val="0"/>
          <w:numId w:val="6"/>
        </w:numPr>
        <w:rPr>
          <w:lang w:val="da-DK"/>
        </w:rPr>
      </w:pPr>
      <w:r w:rsidRPr="001519E9">
        <w:rPr>
          <w:lang w:val="da-DK"/>
        </w:rPr>
        <w:t>Koncept vedr. skoler/børn/unge gennemgået</w:t>
      </w:r>
      <w:r w:rsidR="008E2713">
        <w:rPr>
          <w:lang w:val="da-DK"/>
        </w:rPr>
        <w:t xml:space="preserve"> og sendt til videre bearbejdning</w:t>
      </w:r>
    </w:p>
    <w:p w:rsidR="001519E9" w:rsidRPr="008E2713" w:rsidRDefault="001519E9" w:rsidP="001519E9">
      <w:pPr>
        <w:pStyle w:val="Listeafsnit"/>
        <w:numPr>
          <w:ilvl w:val="0"/>
          <w:numId w:val="6"/>
        </w:numPr>
        <w:rPr>
          <w:lang w:val="da-DK"/>
        </w:rPr>
      </w:pPr>
      <w:r w:rsidRPr="008E2713">
        <w:rPr>
          <w:lang w:val="da-DK"/>
        </w:rPr>
        <w:t xml:space="preserve">Finansiering af sporarbejde i </w:t>
      </w:r>
      <w:proofErr w:type="spellStart"/>
      <w:r w:rsidRPr="008E2713">
        <w:rPr>
          <w:lang w:val="da-DK"/>
        </w:rPr>
        <w:t>bla</w:t>
      </w:r>
      <w:proofErr w:type="spellEnd"/>
      <w:r w:rsidRPr="008E2713">
        <w:rPr>
          <w:lang w:val="da-DK"/>
        </w:rPr>
        <w:t>. Fussingø samt partnerskabsaftale med Naturstyrelsen</w:t>
      </w:r>
      <w:r w:rsidR="008E2713">
        <w:rPr>
          <w:lang w:val="da-DK"/>
        </w:rPr>
        <w:t>. Der arbejdes fortsat med flere fonde og kommunale afdelinger.</w:t>
      </w:r>
    </w:p>
    <w:p w:rsidR="00DE4125" w:rsidRDefault="00DE4125" w:rsidP="00DE4125">
      <w:bookmarkStart w:id="0" w:name="_GoBack"/>
      <w:bookmarkEnd w:id="0"/>
    </w:p>
    <w:p w:rsidR="00DE4125" w:rsidRDefault="00DE4125" w:rsidP="00DE4125"/>
    <w:p w:rsidR="00DE4125" w:rsidRPr="001519E9" w:rsidRDefault="00DE4125" w:rsidP="00DE4125"/>
    <w:sectPr w:rsidR="00DE4125" w:rsidRPr="001519E9" w:rsidSect="00C34979">
      <w:type w:val="continuous"/>
      <w:pgSz w:w="11899" w:h="16838"/>
      <w:pgMar w:top="2160" w:right="1440" w:bottom="993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4ED" w:rsidRDefault="004024ED">
      <w:r>
        <w:separator/>
      </w:r>
    </w:p>
  </w:endnote>
  <w:endnote w:type="continuationSeparator" w:id="0">
    <w:p w:rsidR="004024ED" w:rsidRDefault="0040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Bold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B30" w:rsidRDefault="00142275">
    <w:pPr>
      <w:spacing w:before="0" w:after="300"/>
      <w:jc w:val="right"/>
    </w:pPr>
    <w:r>
      <w:fldChar w:fldCharType="begin"/>
    </w:r>
    <w:r>
      <w:instrText xml:space="preserve"> PAGE </w:instrText>
    </w:r>
    <w:r>
      <w:fldChar w:fldCharType="separate"/>
    </w:r>
    <w:r w:rsidR="00C3497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4ED" w:rsidRDefault="004024ED">
      <w:r>
        <w:separator/>
      </w:r>
    </w:p>
  </w:footnote>
  <w:footnote w:type="continuationSeparator" w:id="0">
    <w:p w:rsidR="004024ED" w:rsidRDefault="0040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B30" w:rsidRPr="00DA4B30" w:rsidRDefault="00BF0FFF" w:rsidP="00BF0FFF">
    <w:pPr>
      <w:pStyle w:val="Sidehoved"/>
      <w:jc w:val="center"/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-49530</wp:posOffset>
          </wp:positionV>
          <wp:extent cx="863549" cy="505648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B_Randers_logo_cmyk ko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549" cy="505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4E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969010</wp:posOffset>
              </wp:positionV>
              <wp:extent cx="3657600" cy="457200"/>
              <wp:effectExtent l="0" t="0" r="0" b="2540"/>
              <wp:wrapNone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30" w:rsidRPr="009179BE" w:rsidRDefault="00DA4B30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</w:pPr>
                          <w:r w:rsidRPr="009179BE">
                            <w:rPr>
                              <w:rFonts w:ascii="Arial Black" w:hAnsi="Arial Black"/>
                              <w:sz w:val="36"/>
                              <w:szCs w:val="36"/>
                              <w:lang w:val="da-DK"/>
                            </w:rPr>
                            <w:t>MØDEINDKALDELSE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in;margin-top:76.3pt;width:4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" filled="f" stroked="f" strokeweight="1pt">
              <o:lock v:ext="edit" aspectratio="t"/>
              <v:textbox inset="0,0,0,0">
                <w:txbxContent>
                  <w:p w:rsidR="00DA4B30" w:rsidRPr="009179BE" w:rsidRDefault="00DA4B30">
                    <w:pPr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</w:pPr>
                    <w:r w:rsidRPr="009179BE">
                      <w:rPr>
                        <w:rFonts w:ascii="Arial Black" w:hAnsi="Arial Black"/>
                        <w:sz w:val="36"/>
                        <w:szCs w:val="36"/>
                        <w:lang w:val="da-DK"/>
                      </w:rPr>
                      <w:t>MØDEINDKALDELSE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276"/>
    <w:multiLevelType w:val="hybridMultilevel"/>
    <w:tmpl w:val="7A78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79A9"/>
    <w:multiLevelType w:val="hybridMultilevel"/>
    <w:tmpl w:val="405A4B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605D3"/>
    <w:multiLevelType w:val="hybridMultilevel"/>
    <w:tmpl w:val="2D4C3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2C14"/>
    <w:multiLevelType w:val="hybridMultilevel"/>
    <w:tmpl w:val="4D46C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50ABD"/>
    <w:multiLevelType w:val="hybridMultilevel"/>
    <w:tmpl w:val="2E9C9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6D0A"/>
    <w:multiLevelType w:val="hybridMultilevel"/>
    <w:tmpl w:val="C8A01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activeWritingStyle w:appName="MSWord" w:lang="da-DK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2"/>
    <w:rsid w:val="00087F07"/>
    <w:rsid w:val="0009703C"/>
    <w:rsid w:val="000B2BEC"/>
    <w:rsid w:val="00142275"/>
    <w:rsid w:val="001519E9"/>
    <w:rsid w:val="001A0BBE"/>
    <w:rsid w:val="001C214A"/>
    <w:rsid w:val="001D397B"/>
    <w:rsid w:val="002040F7"/>
    <w:rsid w:val="00226115"/>
    <w:rsid w:val="00291B26"/>
    <w:rsid w:val="002A3BEF"/>
    <w:rsid w:val="002F5652"/>
    <w:rsid w:val="003258D8"/>
    <w:rsid w:val="00336BAC"/>
    <w:rsid w:val="00342823"/>
    <w:rsid w:val="003709C2"/>
    <w:rsid w:val="004024ED"/>
    <w:rsid w:val="00412699"/>
    <w:rsid w:val="004259FD"/>
    <w:rsid w:val="004727AD"/>
    <w:rsid w:val="0048210F"/>
    <w:rsid w:val="004948AA"/>
    <w:rsid w:val="004D45F4"/>
    <w:rsid w:val="0054702A"/>
    <w:rsid w:val="0058693D"/>
    <w:rsid w:val="005E40BA"/>
    <w:rsid w:val="006C21C1"/>
    <w:rsid w:val="006C50EB"/>
    <w:rsid w:val="00721BC8"/>
    <w:rsid w:val="007433B8"/>
    <w:rsid w:val="0079183E"/>
    <w:rsid w:val="00795783"/>
    <w:rsid w:val="007A7F51"/>
    <w:rsid w:val="007B6CFC"/>
    <w:rsid w:val="007E5185"/>
    <w:rsid w:val="00824C4F"/>
    <w:rsid w:val="00864151"/>
    <w:rsid w:val="008C382E"/>
    <w:rsid w:val="008E2713"/>
    <w:rsid w:val="00910264"/>
    <w:rsid w:val="009179BE"/>
    <w:rsid w:val="009438F2"/>
    <w:rsid w:val="009533D8"/>
    <w:rsid w:val="009571D8"/>
    <w:rsid w:val="00972306"/>
    <w:rsid w:val="0098663A"/>
    <w:rsid w:val="00A95C63"/>
    <w:rsid w:val="00A96CED"/>
    <w:rsid w:val="00AB1AD0"/>
    <w:rsid w:val="00AB6846"/>
    <w:rsid w:val="00AE62B1"/>
    <w:rsid w:val="00B041FF"/>
    <w:rsid w:val="00B21C3A"/>
    <w:rsid w:val="00BB12D8"/>
    <w:rsid w:val="00BC6D49"/>
    <w:rsid w:val="00BE5359"/>
    <w:rsid w:val="00BF0FFF"/>
    <w:rsid w:val="00BF16AD"/>
    <w:rsid w:val="00BF4DD2"/>
    <w:rsid w:val="00C0544C"/>
    <w:rsid w:val="00C23CA3"/>
    <w:rsid w:val="00C34979"/>
    <w:rsid w:val="00C37EB5"/>
    <w:rsid w:val="00C44978"/>
    <w:rsid w:val="00C52673"/>
    <w:rsid w:val="00C91FE2"/>
    <w:rsid w:val="00C92223"/>
    <w:rsid w:val="00C94F3D"/>
    <w:rsid w:val="00CF51D8"/>
    <w:rsid w:val="00D4509C"/>
    <w:rsid w:val="00D47B45"/>
    <w:rsid w:val="00D634C3"/>
    <w:rsid w:val="00DA4B30"/>
    <w:rsid w:val="00DA69F1"/>
    <w:rsid w:val="00DE4125"/>
    <w:rsid w:val="00E01495"/>
    <w:rsid w:val="00E014E2"/>
    <w:rsid w:val="00E55443"/>
    <w:rsid w:val="00EE157A"/>
    <w:rsid w:val="00EE4BCC"/>
    <w:rsid w:val="00F43532"/>
    <w:rsid w:val="00F56EAD"/>
    <w:rsid w:val="00F70893"/>
    <w:rsid w:val="00FA7A23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90453"/>
  <w15:docId w15:val="{85C06C98-CF35-4A62-AE65-7378EE5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300" w:line="300" w:lineRule="exact"/>
    </w:pPr>
    <w:rPr>
      <w:rFonts w:ascii="Arial" w:hAnsi="Arial"/>
      <w:sz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paragraph" w:styleId="Brdtekst">
    <w:name w:val="Body Text"/>
    <w:basedOn w:val="Normal"/>
    <w:pPr>
      <w:spacing w:before="200" w:line="200" w:lineRule="exact"/>
    </w:pPr>
    <w:rPr>
      <w:rFonts w:ascii="HelveticaNeue BoldCond" w:hAnsi="HelveticaNeue BoldCond"/>
      <w:sz w:val="17"/>
    </w:rPr>
  </w:style>
  <w:style w:type="paragraph" w:customStyle="1" w:styleId="01Info">
    <w:name w:val="01_Info"/>
    <w:pPr>
      <w:spacing w:before="200" w:line="200" w:lineRule="exact"/>
      <w:ind w:right="187"/>
    </w:pPr>
    <w:rPr>
      <w:rFonts w:ascii="Arial" w:hAnsi="Arial"/>
      <w:noProof/>
      <w:sz w:val="22"/>
      <w:lang w:val="en-CA" w:eastAsia="en-US"/>
    </w:rPr>
  </w:style>
  <w:style w:type="table" w:styleId="Tabel-Gitter">
    <w:name w:val="Table Grid"/>
    <w:basedOn w:val="Tabel-Normal"/>
    <w:rsid w:val="0058693D"/>
    <w:pPr>
      <w:spacing w:before="30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_Text"/>
    <w:pPr>
      <w:spacing w:before="300" w:line="300" w:lineRule="exact"/>
    </w:pPr>
    <w:rPr>
      <w:rFonts w:ascii="Arial" w:hAnsi="Arial"/>
      <w:noProof/>
      <w:sz w:val="22"/>
      <w:lang w:val="en-CA" w:eastAsia="en-US"/>
    </w:rPr>
  </w:style>
  <w:style w:type="character" w:customStyle="1" w:styleId="02Bold">
    <w:name w:val="02_Bold"/>
    <w:basedOn w:val="Standardskrifttypeiafsnit"/>
    <w:rPr>
      <w:rFonts w:ascii="Arial" w:hAnsi="Arial"/>
      <w:b/>
      <w:sz w:val="22"/>
    </w:rPr>
  </w:style>
  <w:style w:type="character" w:customStyle="1" w:styleId="02TextItalic">
    <w:name w:val="02_Text_Italic"/>
    <w:basedOn w:val="Standardskrifttypeiafsnit"/>
    <w:rPr>
      <w:rFonts w:ascii="Arial" w:hAnsi="Arial"/>
      <w:i/>
      <w:sz w:val="22"/>
    </w:rPr>
  </w:style>
  <w:style w:type="paragraph" w:styleId="Listeafsnit">
    <w:name w:val="List Paragraph"/>
    <w:basedOn w:val="Normal"/>
    <w:uiPriority w:val="34"/>
    <w:qFormat/>
    <w:rsid w:val="0015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Documents\1%20PMSO\Meeting%20Management\Thordal%20-%20xxxxxx%20-%20Indkaldelse%20-%20YYMM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0C0B5-ABF1-4BB2-8888-4C0CE0AE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Thordal - xxxxxx - Indkaldelse - YYMMDD</Template>
  <TotalTime>85</TotalTime>
  <Pages>2</Pages>
  <Words>368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Mødeindkaldelse</vt:lpstr>
      <vt:lpstr>Mødeindkaldelse</vt:lpstr>
    </vt:vector>
  </TitlesOfParts>
  <Company>Thordal - Project Management Support &amp; Training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Mødeindkaldelse</dc:title>
  <dc:subject/>
  <dc:creator>Brian Thordal</dc:creator>
  <cp:keywords/>
  <cp:lastModifiedBy>Frank Rebo Rasmussen</cp:lastModifiedBy>
  <cp:revision>8</cp:revision>
  <cp:lastPrinted>2018-04-02T20:03:00Z</cp:lastPrinted>
  <dcterms:created xsi:type="dcterms:W3CDTF">2018-04-04T18:08:00Z</dcterms:created>
  <dcterms:modified xsi:type="dcterms:W3CDTF">2018-04-04T19:58:00Z</dcterms:modified>
</cp:coreProperties>
</file>