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D2" w:rsidRPr="009179BE" w:rsidRDefault="00BF4DD2">
      <w:pPr>
        <w:spacing w:before="0" w:line="380" w:lineRule="exact"/>
        <w:rPr>
          <w:rFonts w:cs="Arial"/>
          <w:lang w:val="da-DK"/>
        </w:rPr>
        <w:sectPr w:rsidR="00BF4DD2" w:rsidRPr="009179BE" w:rsidSect="00C52673">
          <w:footerReference w:type="default" r:id="rId8"/>
          <w:headerReference w:type="first" r:id="rId9"/>
          <w:pgSz w:w="11899" w:h="16838"/>
          <w:pgMar w:top="2160" w:right="1440" w:bottom="1440" w:left="1440" w:header="708" w:footer="708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5947"/>
      </w:tblGrid>
      <w:tr w:rsidR="00BF4DD2" w:rsidRPr="009179BE" w:rsidTr="00A96CED">
        <w:trPr>
          <w:cantSplit/>
        </w:trPr>
        <w:tc>
          <w:tcPr>
            <w:tcW w:w="3019" w:type="dxa"/>
          </w:tcPr>
          <w:p w:rsidR="00BF4DD2" w:rsidRPr="009179BE" w:rsidRDefault="00BF4DD2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D</w:t>
            </w:r>
            <w:r w:rsidR="001C214A">
              <w:rPr>
                <w:rFonts w:ascii="Arial" w:hAnsi="Arial" w:cs="Arial"/>
                <w:b/>
                <w:sz w:val="20"/>
                <w:lang w:val="da-DK"/>
              </w:rPr>
              <w:t>ato</w:t>
            </w:r>
          </w:p>
        </w:tc>
        <w:tc>
          <w:tcPr>
            <w:tcW w:w="5947" w:type="dxa"/>
          </w:tcPr>
          <w:p w:rsidR="00C355BE" w:rsidRPr="009179BE" w:rsidRDefault="00C355BE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29.11 2018</w:t>
            </w:r>
          </w:p>
        </w:tc>
      </w:tr>
      <w:tr w:rsidR="00D47B45" w:rsidRPr="00C355BE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Deltagere</w:t>
            </w:r>
          </w:p>
        </w:tc>
        <w:tc>
          <w:tcPr>
            <w:tcW w:w="5947" w:type="dxa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Palle </w:t>
            </w:r>
            <w:r w:rsidR="009533D8">
              <w:rPr>
                <w:rFonts w:cs="Arial"/>
                <w:noProof w:val="0"/>
                <w:sz w:val="20"/>
                <w:lang w:val="da-DK"/>
              </w:rPr>
              <w:t xml:space="preserve">Nielsen </w:t>
            </w:r>
            <w:r>
              <w:rPr>
                <w:rFonts w:cs="Arial"/>
                <w:noProof w:val="0"/>
                <w:sz w:val="20"/>
                <w:lang w:val="da-DK"/>
              </w:rPr>
              <w:t>Kjærsig, Lasse Sommer, Frank Rebo Rasmussen, Dennis Munk Pedersen, Jesper Thomassen</w:t>
            </w:r>
            <w:r w:rsidR="009A4579">
              <w:rPr>
                <w:rFonts w:cs="Arial"/>
                <w:noProof w:val="0"/>
                <w:sz w:val="20"/>
                <w:lang w:val="da-DK"/>
              </w:rPr>
              <w:t xml:space="preserve"> &amp;</w:t>
            </w:r>
            <w:r>
              <w:rPr>
                <w:rFonts w:cs="Arial"/>
                <w:noProof w:val="0"/>
                <w:sz w:val="20"/>
                <w:lang w:val="da-DK"/>
              </w:rPr>
              <w:t xml:space="preserve"> Brian Thordal</w:t>
            </w:r>
          </w:p>
        </w:tc>
      </w:tr>
      <w:tr w:rsidR="00D47B45" w:rsidRPr="00D47B45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Indkalder</w:t>
            </w:r>
          </w:p>
        </w:tc>
        <w:tc>
          <w:tcPr>
            <w:tcW w:w="5947" w:type="dxa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Palle </w:t>
            </w:r>
            <w:r w:rsidR="009533D8">
              <w:rPr>
                <w:rFonts w:cs="Arial"/>
                <w:noProof w:val="0"/>
                <w:sz w:val="20"/>
                <w:lang w:val="da-DK"/>
              </w:rPr>
              <w:t xml:space="preserve">Nielsen </w:t>
            </w:r>
            <w:r>
              <w:rPr>
                <w:rFonts w:cs="Arial"/>
                <w:noProof w:val="0"/>
                <w:sz w:val="20"/>
                <w:lang w:val="da-DK"/>
              </w:rPr>
              <w:t>Kjærsig</w:t>
            </w:r>
          </w:p>
        </w:tc>
      </w:tr>
      <w:tr w:rsidR="00D47B45" w:rsidRPr="009179BE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Emne</w:t>
            </w:r>
          </w:p>
        </w:tc>
        <w:tc>
          <w:tcPr>
            <w:tcW w:w="5947" w:type="dxa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proofErr w:type="spellStart"/>
            <w:r>
              <w:rPr>
                <w:rFonts w:cs="Arial"/>
                <w:noProof w:val="0"/>
                <w:sz w:val="20"/>
                <w:lang w:val="da-DK"/>
              </w:rPr>
              <w:t>Bestyrelsemøde</w:t>
            </w:r>
            <w:proofErr w:type="spellEnd"/>
          </w:p>
        </w:tc>
      </w:tr>
      <w:tr w:rsidR="00D47B45" w:rsidRPr="009A4579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Tid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lang w:val="da-DK"/>
              </w:rPr>
              <w:t>Sted</w:t>
            </w:r>
          </w:p>
        </w:tc>
        <w:tc>
          <w:tcPr>
            <w:tcW w:w="5947" w:type="dxa"/>
          </w:tcPr>
          <w:p w:rsidR="00D47B45" w:rsidRPr="009179BE" w:rsidRDefault="009E691C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2</w:t>
            </w:r>
            <w:r w:rsidR="009A4579">
              <w:rPr>
                <w:rFonts w:cs="Arial"/>
                <w:noProof w:val="0"/>
                <w:sz w:val="20"/>
                <w:lang w:val="da-DK"/>
              </w:rPr>
              <w:t>9</w:t>
            </w:r>
            <w:r w:rsidR="00D47B45">
              <w:rPr>
                <w:rFonts w:cs="Arial"/>
                <w:noProof w:val="0"/>
                <w:sz w:val="20"/>
                <w:lang w:val="da-DK"/>
              </w:rPr>
              <w:t>.</w:t>
            </w:r>
            <w:r w:rsidR="009A4579">
              <w:rPr>
                <w:rFonts w:cs="Arial"/>
                <w:noProof w:val="0"/>
                <w:sz w:val="20"/>
                <w:lang w:val="da-DK"/>
              </w:rPr>
              <w:t>11</w:t>
            </w:r>
            <w:r w:rsidR="00D47B45">
              <w:rPr>
                <w:rFonts w:cs="Arial"/>
                <w:noProof w:val="0"/>
                <w:sz w:val="20"/>
                <w:lang w:val="da-DK"/>
              </w:rPr>
              <w:t>.2018 19.30-2</w:t>
            </w:r>
            <w:r w:rsidR="00C355BE">
              <w:rPr>
                <w:rFonts w:cs="Arial"/>
                <w:noProof w:val="0"/>
                <w:sz w:val="20"/>
                <w:lang w:val="da-DK"/>
              </w:rPr>
              <w:t>3</w:t>
            </w:r>
            <w:r w:rsidR="00D47B45">
              <w:rPr>
                <w:rFonts w:cs="Arial"/>
                <w:noProof w:val="0"/>
                <w:sz w:val="20"/>
                <w:lang w:val="da-DK"/>
              </w:rPr>
              <w:t>.00</w:t>
            </w:r>
            <w:r w:rsidR="00BC6D49">
              <w:rPr>
                <w:rFonts w:cs="Arial"/>
                <w:noProof w:val="0"/>
                <w:sz w:val="20"/>
                <w:lang w:val="da-DK"/>
              </w:rPr>
              <w:t xml:space="preserve"> – </w:t>
            </w:r>
            <w:r w:rsidR="009A4579">
              <w:rPr>
                <w:rFonts w:cs="Arial"/>
                <w:noProof w:val="0"/>
                <w:sz w:val="20"/>
                <w:lang w:val="da-DK"/>
              </w:rPr>
              <w:t>Dennis Munk</w:t>
            </w:r>
          </w:p>
        </w:tc>
      </w:tr>
      <w:tr w:rsidR="00D47B45" w:rsidRPr="009179BE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Mødeleder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 xml:space="preserve"> / R</w:t>
            </w:r>
            <w:r>
              <w:rPr>
                <w:rFonts w:ascii="Arial" w:hAnsi="Arial" w:cs="Arial"/>
                <w:b/>
                <w:sz w:val="20"/>
                <w:lang w:val="da-DK"/>
              </w:rPr>
              <w:t>eferent</w:t>
            </w:r>
          </w:p>
        </w:tc>
        <w:tc>
          <w:tcPr>
            <w:tcW w:w="5947" w:type="dxa"/>
          </w:tcPr>
          <w:p w:rsidR="00D47B45" w:rsidRPr="009179BE" w:rsidRDefault="009E691C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Palle / Frank</w:t>
            </w:r>
          </w:p>
        </w:tc>
      </w:tr>
      <w:tr w:rsidR="00D47B45" w:rsidRPr="00C355BE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Formål</w:t>
            </w:r>
          </w:p>
        </w:tc>
        <w:tc>
          <w:tcPr>
            <w:tcW w:w="5947" w:type="dxa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Sikre koordinering og fremdrift på strategiske tiltag samt sikre nødvendige beslutninger for driften af klubbens </w:t>
            </w:r>
            <w:r w:rsidR="00BC6D49">
              <w:rPr>
                <w:rFonts w:cs="Arial"/>
                <w:noProof w:val="0"/>
                <w:sz w:val="20"/>
                <w:lang w:val="da-DK"/>
              </w:rPr>
              <w:t xml:space="preserve">øvrige </w:t>
            </w:r>
            <w:r>
              <w:rPr>
                <w:rFonts w:cs="Arial"/>
                <w:noProof w:val="0"/>
                <w:sz w:val="20"/>
                <w:lang w:val="da-DK"/>
              </w:rPr>
              <w:t>aktiviteter.</w:t>
            </w:r>
          </w:p>
        </w:tc>
      </w:tr>
      <w:tr w:rsidR="00D47B45" w:rsidRPr="009E691C" w:rsidTr="00A96CED">
        <w:trPr>
          <w:cantSplit/>
        </w:trPr>
        <w:tc>
          <w:tcPr>
            <w:tcW w:w="3019" w:type="dxa"/>
          </w:tcPr>
          <w:p w:rsidR="00BF0FFF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 xml:space="preserve">Forventet 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>Resultat</w:t>
            </w:r>
          </w:p>
          <w:p w:rsidR="00BF0FFF" w:rsidRDefault="00BF0FFF" w:rsidP="00BF0FFF">
            <w:pPr>
              <w:rPr>
                <w:lang w:val="da-DK"/>
              </w:rPr>
            </w:pPr>
          </w:p>
          <w:p w:rsidR="00D47B45" w:rsidRPr="00BF0FFF" w:rsidRDefault="00D47B45" w:rsidP="00BF0FFF">
            <w:pPr>
              <w:ind w:firstLine="720"/>
              <w:rPr>
                <w:lang w:val="da-DK"/>
              </w:rPr>
            </w:pPr>
          </w:p>
        </w:tc>
        <w:tc>
          <w:tcPr>
            <w:tcW w:w="5947" w:type="dxa"/>
          </w:tcPr>
          <w:p w:rsidR="009E691C" w:rsidRPr="009A4579" w:rsidRDefault="009E691C" w:rsidP="009E691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9A4579">
              <w:rPr>
                <w:lang w:val="da-DK"/>
              </w:rPr>
              <w:t xml:space="preserve">Fremdrift på strategiske tiltag gennemgået i Teams </w:t>
            </w:r>
          </w:p>
          <w:p w:rsidR="009E691C" w:rsidRPr="009E691C" w:rsidRDefault="009E691C" w:rsidP="009E691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9E691C">
              <w:rPr>
                <w:lang w:val="da-DK"/>
              </w:rPr>
              <w:t xml:space="preserve">Bestyrelsen trænet i anvendelsen af Microsoft Teams </w:t>
            </w:r>
          </w:p>
          <w:p w:rsidR="009E691C" w:rsidRPr="009E691C" w:rsidRDefault="009E691C" w:rsidP="009E691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9E691C">
              <w:rPr>
                <w:lang w:val="da-DK"/>
              </w:rPr>
              <w:t xml:space="preserve">Prioritering af aktiviteter aftalt </w:t>
            </w:r>
          </w:p>
          <w:p w:rsidR="009533D8" w:rsidRPr="009E691C" w:rsidRDefault="009E691C" w:rsidP="009E691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9E691C">
              <w:rPr>
                <w:lang w:val="da-DK"/>
              </w:rPr>
              <w:t>Rapportering fra udvalg aftalt</w:t>
            </w:r>
          </w:p>
        </w:tc>
      </w:tr>
      <w:tr w:rsidR="00D47B45" w:rsidRPr="009E691C" w:rsidTr="00A96CED">
        <w:trPr>
          <w:cantSplit/>
        </w:trPr>
        <w:tc>
          <w:tcPr>
            <w:tcW w:w="3019" w:type="dxa"/>
            <w:tcBorders>
              <w:bottom w:val="nil"/>
            </w:tcBorders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</w:p>
        </w:tc>
        <w:tc>
          <w:tcPr>
            <w:tcW w:w="5947" w:type="dxa"/>
            <w:tcBorders>
              <w:bottom w:val="nil"/>
            </w:tcBorders>
          </w:tcPr>
          <w:p w:rsidR="00D47B45" w:rsidRPr="00C34979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</w:p>
        </w:tc>
      </w:tr>
      <w:tr w:rsidR="00D47B45" w:rsidRPr="009E691C" w:rsidTr="00A96CED">
        <w:trPr>
          <w:cantSplit/>
        </w:trPr>
        <w:tc>
          <w:tcPr>
            <w:tcW w:w="3019" w:type="dxa"/>
            <w:tcBorders>
              <w:bottom w:val="single" w:sz="4" w:space="0" w:color="auto"/>
            </w:tcBorders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lang w:val="da-DK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lang w:val="da-DK"/>
              </w:rPr>
            </w:pPr>
          </w:p>
        </w:tc>
      </w:tr>
    </w:tbl>
    <w:p w:rsidR="003B28B8" w:rsidRDefault="00D646E6" w:rsidP="00C34979">
      <w:pPr>
        <w:pStyle w:val="02Text"/>
        <w:rPr>
          <w:lang w:val="da-DK"/>
        </w:rPr>
      </w:pPr>
      <w:r w:rsidRPr="00D646E6">
        <w:rPr>
          <w:lang w:val="da-DK"/>
        </w:rPr>
        <w:t xml:space="preserve">Agenda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Tid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Hvem </w:t>
      </w:r>
    </w:p>
    <w:p w:rsidR="00057C61" w:rsidRDefault="00D646E6" w:rsidP="00C34979">
      <w:pPr>
        <w:pStyle w:val="02Text"/>
        <w:rPr>
          <w:lang w:val="da-DK"/>
        </w:rPr>
      </w:pPr>
      <w:r w:rsidRPr="00D646E6">
        <w:rPr>
          <w:lang w:val="da-DK"/>
        </w:rPr>
        <w:t xml:space="preserve">Introduktion og fokusering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19.30 – 19.40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Palle </w:t>
      </w:r>
      <w:r w:rsidR="003B28B8">
        <w:rPr>
          <w:lang w:val="da-DK"/>
        </w:rPr>
        <w:br/>
      </w:r>
      <w:r w:rsidR="003B28B8">
        <w:rPr>
          <w:lang w:val="da-DK"/>
        </w:rPr>
        <w:br/>
      </w:r>
      <w:r w:rsidR="009A4579">
        <w:rPr>
          <w:lang w:val="da-DK"/>
        </w:rPr>
        <w:t>Hvordan afholder vi bestyrelsesmøder fremadrettet</w:t>
      </w:r>
      <w:r w:rsidRPr="00D646E6">
        <w:rPr>
          <w:lang w:val="da-DK"/>
        </w:rPr>
        <w:t xml:space="preserve"> </w:t>
      </w:r>
      <w:r w:rsidR="003B28B8">
        <w:rPr>
          <w:lang w:val="da-DK"/>
        </w:rPr>
        <w:tab/>
      </w:r>
      <w:r w:rsidRPr="00D646E6">
        <w:rPr>
          <w:lang w:val="da-DK"/>
        </w:rPr>
        <w:t xml:space="preserve">19.40 – 19.50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71E69">
        <w:rPr>
          <w:lang w:val="da-DK"/>
        </w:rPr>
        <w:t>Palle</w:t>
      </w:r>
      <w:r w:rsidR="003B28B8">
        <w:rPr>
          <w:lang w:val="da-DK"/>
        </w:rPr>
        <w:br/>
      </w:r>
      <w:r w:rsidR="00B46609" w:rsidRPr="00C355BE">
        <w:rPr>
          <w:i/>
          <w:lang w:val="da-DK"/>
        </w:rPr>
        <w:t>Det er vigtigt at der fastsættes dato, og så holdes mødet uanset om der er afbud.</w:t>
      </w:r>
      <w:r w:rsidR="00B46609" w:rsidRPr="00C355BE">
        <w:rPr>
          <w:i/>
          <w:lang w:val="da-DK"/>
        </w:rPr>
        <w:br/>
        <w:t>Mere fokus på udvikling og sparring på tiltag.</w:t>
      </w:r>
      <w:r w:rsidR="00B46609">
        <w:rPr>
          <w:lang w:val="da-DK"/>
        </w:rPr>
        <w:br/>
      </w:r>
      <w:r w:rsidR="003B28B8">
        <w:rPr>
          <w:lang w:val="da-DK"/>
        </w:rPr>
        <w:br/>
      </w:r>
      <w:r w:rsidRPr="00D646E6">
        <w:rPr>
          <w:lang w:val="da-DK"/>
        </w:rPr>
        <w:t>Klub</w:t>
      </w:r>
      <w:r w:rsidR="00371E69">
        <w:rPr>
          <w:lang w:val="da-DK"/>
        </w:rPr>
        <w:t>tur for 2019 skal meldes ud</w:t>
      </w:r>
      <w:r w:rsidRPr="00D646E6">
        <w:rPr>
          <w:lang w:val="da-DK"/>
        </w:rPr>
        <w:t xml:space="preserve"> </w:t>
      </w:r>
      <w:r w:rsidR="003B28B8">
        <w:rPr>
          <w:lang w:val="da-DK"/>
        </w:rPr>
        <w:tab/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Pr="00D646E6">
        <w:rPr>
          <w:lang w:val="da-DK"/>
        </w:rPr>
        <w:t>19.50 – 20.00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Lasse </w:t>
      </w:r>
      <w:r w:rsidR="003B28B8">
        <w:rPr>
          <w:lang w:val="da-DK"/>
        </w:rPr>
        <w:br/>
      </w:r>
      <w:r w:rsidR="00B46609" w:rsidRPr="00C355BE">
        <w:rPr>
          <w:i/>
          <w:lang w:val="da-DK"/>
        </w:rPr>
        <w:t>Harzen i St. Bededags ferien – er på web og webshop</w:t>
      </w:r>
      <w:r w:rsidR="00B46609" w:rsidRPr="00C355BE">
        <w:rPr>
          <w:i/>
          <w:lang w:val="da-DK"/>
        </w:rPr>
        <w:br/>
        <w:t>Isaberg som tidligere år</w:t>
      </w:r>
      <w:r w:rsidR="00B46609">
        <w:rPr>
          <w:lang w:val="da-DK"/>
        </w:rPr>
        <w:br/>
      </w:r>
      <w:r w:rsidR="003B28B8">
        <w:rPr>
          <w:lang w:val="da-DK"/>
        </w:rPr>
        <w:br/>
      </w:r>
      <w:r w:rsidR="00371E69">
        <w:rPr>
          <w:lang w:val="da-DK"/>
        </w:rPr>
        <w:t>Lagerplads</w:t>
      </w:r>
      <w:r w:rsidRPr="00D646E6">
        <w:rPr>
          <w:lang w:val="da-DK"/>
        </w:rPr>
        <w:t xml:space="preserve">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>20.00 – 20.</w:t>
      </w:r>
      <w:r w:rsidR="00371E69">
        <w:rPr>
          <w:lang w:val="da-DK"/>
        </w:rPr>
        <w:t>1</w:t>
      </w:r>
      <w:r w:rsidRPr="00D646E6">
        <w:rPr>
          <w:lang w:val="da-DK"/>
        </w:rPr>
        <w:t xml:space="preserve">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71E69">
        <w:rPr>
          <w:lang w:val="da-DK"/>
        </w:rPr>
        <w:t>Frank/Dennis</w:t>
      </w:r>
      <w:r w:rsidRPr="00D646E6">
        <w:rPr>
          <w:lang w:val="da-DK"/>
        </w:rPr>
        <w:t xml:space="preserve"> </w:t>
      </w:r>
      <w:r w:rsidR="003B28B8">
        <w:rPr>
          <w:lang w:val="da-DK"/>
        </w:rPr>
        <w:br/>
      </w:r>
      <w:r w:rsidR="00B23488" w:rsidRPr="00C355BE">
        <w:rPr>
          <w:i/>
          <w:lang w:val="da-DK"/>
        </w:rPr>
        <w:t>Der er forslag om at få lagerplads og cykelværksted på Fabrikken på Hvidmøllevej.</w:t>
      </w:r>
      <w:r w:rsidR="00B23488" w:rsidRPr="00C355BE">
        <w:rPr>
          <w:i/>
          <w:lang w:val="da-DK"/>
        </w:rPr>
        <w:br/>
        <w:t>Dennis undersøger om mulighed for at få lokaletilskud.</w:t>
      </w:r>
      <w:r w:rsidR="00B46609">
        <w:rPr>
          <w:lang w:val="da-DK"/>
        </w:rPr>
        <w:br/>
      </w:r>
      <w:r w:rsidR="003B28B8">
        <w:rPr>
          <w:lang w:val="da-DK"/>
        </w:rPr>
        <w:br/>
      </w:r>
      <w:r w:rsidR="00371E69">
        <w:rPr>
          <w:lang w:val="da-DK"/>
        </w:rPr>
        <w:t>Status sponsorer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Pr="00D646E6">
        <w:rPr>
          <w:lang w:val="da-DK"/>
        </w:rPr>
        <w:t>20.</w:t>
      </w:r>
      <w:r w:rsidR="00371E69">
        <w:rPr>
          <w:lang w:val="da-DK"/>
        </w:rPr>
        <w:t>1</w:t>
      </w:r>
      <w:r w:rsidRPr="00D646E6">
        <w:rPr>
          <w:lang w:val="da-DK"/>
        </w:rPr>
        <w:t>0 – 2</w:t>
      </w:r>
      <w:r w:rsidR="00371E69">
        <w:rPr>
          <w:lang w:val="da-DK"/>
        </w:rPr>
        <w:t>0</w:t>
      </w:r>
      <w:r w:rsidRPr="00D646E6">
        <w:rPr>
          <w:lang w:val="da-DK"/>
        </w:rPr>
        <w:t>.</w:t>
      </w:r>
      <w:r w:rsidR="00371E69">
        <w:rPr>
          <w:lang w:val="da-DK"/>
        </w:rPr>
        <w:t>2</w:t>
      </w:r>
      <w:r w:rsidRPr="00D646E6">
        <w:rPr>
          <w:lang w:val="da-DK"/>
        </w:rPr>
        <w:t xml:space="preserve">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71E69">
        <w:rPr>
          <w:lang w:val="da-DK"/>
        </w:rPr>
        <w:t>Frank</w:t>
      </w:r>
      <w:r w:rsidRPr="00D646E6">
        <w:rPr>
          <w:lang w:val="da-DK"/>
        </w:rPr>
        <w:t xml:space="preserve"> </w:t>
      </w:r>
      <w:r w:rsidR="003B28B8">
        <w:rPr>
          <w:lang w:val="da-DK"/>
        </w:rPr>
        <w:br/>
      </w:r>
      <w:r w:rsidR="00B23488" w:rsidRPr="00C355BE">
        <w:rPr>
          <w:i/>
          <w:lang w:val="da-DK"/>
        </w:rPr>
        <w:t>Alle nuværende sponsorer fortsætter i 2019/2020</w:t>
      </w:r>
      <w:r w:rsidR="00B23488">
        <w:rPr>
          <w:lang w:val="da-DK"/>
        </w:rPr>
        <w:br/>
      </w:r>
      <w:r w:rsidR="003B28B8">
        <w:rPr>
          <w:lang w:val="da-DK"/>
        </w:rPr>
        <w:br/>
      </w:r>
      <w:r w:rsidR="00371E69">
        <w:rPr>
          <w:lang w:val="da-DK"/>
        </w:rPr>
        <w:t>Samarbejde med kommune vedr. tilskud</w:t>
      </w:r>
      <w:r w:rsidR="00371E69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>2</w:t>
      </w:r>
      <w:r w:rsidR="00371E69">
        <w:rPr>
          <w:lang w:val="da-DK"/>
        </w:rPr>
        <w:t>0</w:t>
      </w:r>
      <w:r w:rsidRPr="00D646E6">
        <w:rPr>
          <w:lang w:val="da-DK"/>
        </w:rPr>
        <w:t>.</w:t>
      </w:r>
      <w:r w:rsidR="00371E69">
        <w:rPr>
          <w:lang w:val="da-DK"/>
        </w:rPr>
        <w:t>2</w:t>
      </w:r>
      <w:r w:rsidRPr="00D646E6">
        <w:rPr>
          <w:lang w:val="da-DK"/>
        </w:rPr>
        <w:t>0 – 2</w:t>
      </w:r>
      <w:r w:rsidR="00371E69">
        <w:rPr>
          <w:lang w:val="da-DK"/>
        </w:rPr>
        <w:t>0</w:t>
      </w:r>
      <w:r w:rsidRPr="00D646E6">
        <w:rPr>
          <w:lang w:val="da-DK"/>
        </w:rPr>
        <w:t>.</w:t>
      </w:r>
      <w:r w:rsidR="00371E69">
        <w:rPr>
          <w:lang w:val="da-DK"/>
        </w:rPr>
        <w:t>30</w:t>
      </w:r>
      <w:r w:rsidRPr="00D646E6">
        <w:rPr>
          <w:lang w:val="da-DK"/>
        </w:rPr>
        <w:t xml:space="preserve">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71E69">
        <w:rPr>
          <w:lang w:val="da-DK"/>
        </w:rPr>
        <w:t>Palle</w:t>
      </w:r>
      <w:r w:rsidR="00057C61">
        <w:rPr>
          <w:lang w:val="da-DK"/>
        </w:rPr>
        <w:br/>
      </w:r>
      <w:r w:rsidR="007C7E14" w:rsidRPr="00C355BE">
        <w:rPr>
          <w:i/>
          <w:lang w:val="da-DK"/>
        </w:rPr>
        <w:t>Flere muligheder undersøges</w:t>
      </w:r>
      <w:r w:rsidR="007C7E14">
        <w:rPr>
          <w:lang w:val="da-DK"/>
        </w:rPr>
        <w:br/>
      </w:r>
      <w:r w:rsidR="00371E69">
        <w:rPr>
          <w:lang w:val="da-DK"/>
        </w:rPr>
        <w:br/>
        <w:t>Samarbejde med kommune vedr. børn</w:t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 w:rsidRPr="00D646E6">
        <w:rPr>
          <w:lang w:val="da-DK"/>
        </w:rPr>
        <w:t>2</w:t>
      </w:r>
      <w:r w:rsidR="00371E69">
        <w:rPr>
          <w:lang w:val="da-DK"/>
        </w:rPr>
        <w:t>0</w:t>
      </w:r>
      <w:r w:rsidR="00371E69" w:rsidRPr="00D646E6">
        <w:rPr>
          <w:lang w:val="da-DK"/>
        </w:rPr>
        <w:t>.</w:t>
      </w:r>
      <w:r w:rsidR="00371E69">
        <w:rPr>
          <w:lang w:val="da-DK"/>
        </w:rPr>
        <w:t>3</w:t>
      </w:r>
      <w:r w:rsidR="00371E69" w:rsidRPr="00D646E6">
        <w:rPr>
          <w:lang w:val="da-DK"/>
        </w:rPr>
        <w:t>0 – 2</w:t>
      </w:r>
      <w:r w:rsidR="00371E69">
        <w:rPr>
          <w:lang w:val="da-DK"/>
        </w:rPr>
        <w:t>0</w:t>
      </w:r>
      <w:r w:rsidR="00371E69" w:rsidRPr="00D646E6">
        <w:rPr>
          <w:lang w:val="da-DK"/>
        </w:rPr>
        <w:t>.</w:t>
      </w:r>
      <w:r w:rsidR="00371E69">
        <w:rPr>
          <w:lang w:val="da-DK"/>
        </w:rPr>
        <w:t>40</w:t>
      </w:r>
      <w:r w:rsidR="00371E69" w:rsidRPr="00D646E6">
        <w:rPr>
          <w:lang w:val="da-DK"/>
        </w:rPr>
        <w:t xml:space="preserve"> </w:t>
      </w:r>
      <w:r w:rsidR="00371E69">
        <w:rPr>
          <w:lang w:val="da-DK"/>
        </w:rPr>
        <w:tab/>
      </w:r>
      <w:r w:rsidR="00371E69">
        <w:rPr>
          <w:lang w:val="da-DK"/>
        </w:rPr>
        <w:tab/>
        <w:t>Palle</w:t>
      </w:r>
      <w:r w:rsidR="007C7E14">
        <w:rPr>
          <w:lang w:val="da-DK"/>
        </w:rPr>
        <w:br/>
      </w:r>
      <w:r w:rsidR="007C7E14" w:rsidRPr="00C355BE">
        <w:rPr>
          <w:i/>
          <w:lang w:val="da-DK"/>
        </w:rPr>
        <w:lastRenderedPageBreak/>
        <w:t>Der er ikke yderligere fremdrift i det tiltag fra Kommunen som blev introduceret i november 2017.</w:t>
      </w:r>
      <w:r w:rsidR="00056E09">
        <w:rPr>
          <w:lang w:val="da-DK"/>
        </w:rPr>
        <w:br/>
      </w:r>
      <w:r w:rsidR="003B28B8">
        <w:rPr>
          <w:lang w:val="da-DK"/>
        </w:rPr>
        <w:br/>
      </w:r>
      <w:r w:rsidR="00371E69">
        <w:rPr>
          <w:lang w:val="da-DK"/>
        </w:rPr>
        <w:t>Update</w:t>
      </w:r>
      <w:r w:rsidR="00F23F1B">
        <w:rPr>
          <w:lang w:val="da-DK"/>
        </w:rPr>
        <w:t>s</w:t>
      </w:r>
      <w:r w:rsidR="00371E69">
        <w:rPr>
          <w:lang w:val="da-DK"/>
        </w:rPr>
        <w:t xml:space="preserve"> </w:t>
      </w:r>
      <w:r w:rsidR="00057C61">
        <w:rPr>
          <w:lang w:val="da-DK"/>
        </w:rPr>
        <w:t>fra DCU</w:t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 w:rsidRPr="00D646E6">
        <w:rPr>
          <w:lang w:val="da-DK"/>
        </w:rPr>
        <w:t>2</w:t>
      </w:r>
      <w:r w:rsidR="00371E69">
        <w:rPr>
          <w:lang w:val="da-DK"/>
        </w:rPr>
        <w:t>0</w:t>
      </w:r>
      <w:r w:rsidR="00371E69" w:rsidRPr="00D646E6">
        <w:rPr>
          <w:lang w:val="da-DK"/>
        </w:rPr>
        <w:t>.</w:t>
      </w:r>
      <w:r w:rsidR="00371E69">
        <w:rPr>
          <w:lang w:val="da-DK"/>
        </w:rPr>
        <w:t>4</w:t>
      </w:r>
      <w:r w:rsidR="00371E69" w:rsidRPr="00D646E6">
        <w:rPr>
          <w:lang w:val="da-DK"/>
        </w:rPr>
        <w:t>0 – 2</w:t>
      </w:r>
      <w:r w:rsidR="00371E69">
        <w:rPr>
          <w:lang w:val="da-DK"/>
        </w:rPr>
        <w:t>0</w:t>
      </w:r>
      <w:r w:rsidR="00371E69" w:rsidRPr="00D646E6">
        <w:rPr>
          <w:lang w:val="da-DK"/>
        </w:rPr>
        <w:t>.</w:t>
      </w:r>
      <w:r w:rsidR="00371E69">
        <w:rPr>
          <w:lang w:val="da-DK"/>
        </w:rPr>
        <w:t>50</w:t>
      </w:r>
      <w:r w:rsidR="00371E69" w:rsidRPr="00D646E6">
        <w:rPr>
          <w:lang w:val="da-DK"/>
        </w:rPr>
        <w:t xml:space="preserve"> </w:t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057C61">
        <w:rPr>
          <w:lang w:val="da-DK"/>
        </w:rPr>
        <w:t>Alle/</w:t>
      </w:r>
      <w:r w:rsidR="00371E69">
        <w:rPr>
          <w:lang w:val="da-DK"/>
        </w:rPr>
        <w:t>Frank/Palle</w:t>
      </w:r>
      <w:r w:rsidR="00371E69">
        <w:rPr>
          <w:lang w:val="da-DK"/>
        </w:rPr>
        <w:br/>
      </w:r>
      <w:r w:rsidR="00096187" w:rsidRPr="00C355BE">
        <w:rPr>
          <w:i/>
          <w:lang w:val="da-DK"/>
        </w:rPr>
        <w:t xml:space="preserve">Palle </w:t>
      </w:r>
      <w:r w:rsidR="00C355BE" w:rsidRPr="00C355BE">
        <w:rPr>
          <w:i/>
          <w:lang w:val="da-DK"/>
        </w:rPr>
        <w:t>undersøge omfang og kommer med forslag til hvordan bestyrelsen/klubben kan blive bedre orienteret om DCU aktiviteter og processer</w:t>
      </w:r>
      <w:r w:rsidR="00512FEC">
        <w:rPr>
          <w:lang w:val="da-DK"/>
        </w:rPr>
        <w:br/>
      </w:r>
      <w:r w:rsidR="00371E69">
        <w:rPr>
          <w:lang w:val="da-DK"/>
        </w:rPr>
        <w:br/>
      </w:r>
      <w:r w:rsidR="00057C61">
        <w:rPr>
          <w:lang w:val="da-DK"/>
        </w:rPr>
        <w:t>God tone på sociale medier</w:t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371E69" w:rsidRPr="00D646E6">
        <w:rPr>
          <w:lang w:val="da-DK"/>
        </w:rPr>
        <w:t>2</w:t>
      </w:r>
      <w:r w:rsidR="00371E69">
        <w:rPr>
          <w:lang w:val="da-DK"/>
        </w:rPr>
        <w:t>0</w:t>
      </w:r>
      <w:r w:rsidR="00371E69" w:rsidRPr="00D646E6">
        <w:rPr>
          <w:lang w:val="da-DK"/>
        </w:rPr>
        <w:t>.</w:t>
      </w:r>
      <w:r w:rsidR="00057C61">
        <w:rPr>
          <w:lang w:val="da-DK"/>
        </w:rPr>
        <w:t>5</w:t>
      </w:r>
      <w:r w:rsidR="00371E69" w:rsidRPr="00D646E6">
        <w:rPr>
          <w:lang w:val="da-DK"/>
        </w:rPr>
        <w:t>0 – 2</w:t>
      </w:r>
      <w:r w:rsidR="00057C61">
        <w:rPr>
          <w:lang w:val="da-DK"/>
        </w:rPr>
        <w:t>1</w:t>
      </w:r>
      <w:r w:rsidR="00371E69" w:rsidRPr="00D646E6">
        <w:rPr>
          <w:lang w:val="da-DK"/>
        </w:rPr>
        <w:t>.</w:t>
      </w:r>
      <w:r w:rsidR="00057C61">
        <w:rPr>
          <w:lang w:val="da-DK"/>
        </w:rPr>
        <w:t>0</w:t>
      </w:r>
      <w:r w:rsidR="00371E69">
        <w:rPr>
          <w:lang w:val="da-DK"/>
        </w:rPr>
        <w:t>0</w:t>
      </w:r>
      <w:r w:rsidR="00371E69" w:rsidRPr="00D646E6">
        <w:rPr>
          <w:lang w:val="da-DK"/>
        </w:rPr>
        <w:t xml:space="preserve"> </w:t>
      </w:r>
      <w:r w:rsidR="00371E69">
        <w:rPr>
          <w:lang w:val="da-DK"/>
        </w:rPr>
        <w:tab/>
      </w:r>
      <w:r w:rsidR="00371E69">
        <w:rPr>
          <w:lang w:val="da-DK"/>
        </w:rPr>
        <w:tab/>
      </w:r>
      <w:r w:rsidR="00057C61">
        <w:rPr>
          <w:lang w:val="da-DK"/>
        </w:rPr>
        <w:t>Frank</w:t>
      </w:r>
      <w:r w:rsidR="00F23F1B">
        <w:rPr>
          <w:lang w:val="da-DK"/>
        </w:rPr>
        <w:br/>
      </w:r>
      <w:r w:rsidR="00F23F1B" w:rsidRPr="00C355BE">
        <w:rPr>
          <w:i/>
          <w:lang w:val="da-DK"/>
        </w:rPr>
        <w:t xml:space="preserve">Vi har generelt en god tone på vores forums, men skal være opmærksom på at </w:t>
      </w:r>
      <w:r w:rsidR="00E96B8A" w:rsidRPr="00C355BE">
        <w:rPr>
          <w:i/>
          <w:lang w:val="da-DK"/>
        </w:rPr>
        <w:t>debatter ikke køre for langt ud men behandles med fakta.</w:t>
      </w:r>
    </w:p>
    <w:p w:rsidR="00057C61" w:rsidRDefault="00057C61" w:rsidP="00C34979">
      <w:pPr>
        <w:pStyle w:val="02Text"/>
        <w:rPr>
          <w:lang w:val="da-DK"/>
        </w:rPr>
      </w:pPr>
      <w:r>
        <w:rPr>
          <w:lang w:val="da-DK"/>
        </w:rPr>
        <w:t>Dato for generalforsamling + evt. foredrag</w:t>
      </w:r>
      <w:r>
        <w:rPr>
          <w:lang w:val="da-DK"/>
        </w:rPr>
        <w:tab/>
      </w:r>
      <w:r>
        <w:rPr>
          <w:lang w:val="da-DK"/>
        </w:rPr>
        <w:tab/>
        <w:t>21.00 – 21.10</w:t>
      </w:r>
      <w:r>
        <w:rPr>
          <w:lang w:val="da-DK"/>
        </w:rPr>
        <w:tab/>
      </w:r>
      <w:r>
        <w:rPr>
          <w:lang w:val="da-DK"/>
        </w:rPr>
        <w:tab/>
        <w:t>Alle</w:t>
      </w:r>
      <w:r w:rsidR="00E96B8A">
        <w:rPr>
          <w:lang w:val="da-DK"/>
        </w:rPr>
        <w:br/>
      </w:r>
      <w:r w:rsidR="00E96B8A" w:rsidRPr="00C355BE">
        <w:rPr>
          <w:i/>
          <w:lang w:val="da-DK"/>
        </w:rPr>
        <w:t>Onsdag d. 20 februar.</w:t>
      </w:r>
    </w:p>
    <w:p w:rsidR="00057C61" w:rsidRDefault="00057C61" w:rsidP="00C34979">
      <w:pPr>
        <w:pStyle w:val="02Text"/>
        <w:rPr>
          <w:lang w:val="da-DK"/>
        </w:rPr>
      </w:pPr>
      <w:r>
        <w:rPr>
          <w:lang w:val="da-DK"/>
        </w:rPr>
        <w:t>Dato for bestyrelsesseminar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21.10 – 21.20</w:t>
      </w:r>
      <w:r>
        <w:rPr>
          <w:lang w:val="da-DK"/>
        </w:rPr>
        <w:tab/>
      </w:r>
      <w:r>
        <w:rPr>
          <w:lang w:val="da-DK"/>
        </w:rPr>
        <w:tab/>
        <w:t>Alle</w:t>
      </w:r>
      <w:r w:rsidR="006B1EEB">
        <w:rPr>
          <w:lang w:val="da-DK"/>
        </w:rPr>
        <w:br/>
      </w:r>
      <w:r w:rsidR="003D5AFF" w:rsidRPr="00C355BE">
        <w:rPr>
          <w:i/>
          <w:lang w:val="da-DK"/>
        </w:rPr>
        <w:t>D. 15.-1</w:t>
      </w:r>
      <w:r w:rsidR="006A51DC" w:rsidRPr="00C355BE">
        <w:rPr>
          <w:i/>
          <w:lang w:val="da-DK"/>
        </w:rPr>
        <w:t>6</w:t>
      </w:r>
      <w:r w:rsidR="003D5AFF" w:rsidRPr="00C355BE">
        <w:rPr>
          <w:i/>
          <w:lang w:val="da-DK"/>
        </w:rPr>
        <w:t>. marts</w:t>
      </w:r>
    </w:p>
    <w:p w:rsidR="007C7E14" w:rsidRDefault="00057C61" w:rsidP="00C34979">
      <w:pPr>
        <w:pStyle w:val="02Text"/>
        <w:rPr>
          <w:lang w:val="da-DK"/>
        </w:rPr>
      </w:pPr>
      <w:r>
        <w:rPr>
          <w:lang w:val="da-DK"/>
        </w:rPr>
        <w:t>Gennemgang af</w:t>
      </w:r>
      <w:r w:rsidR="007C7E14">
        <w:rPr>
          <w:lang w:val="da-DK"/>
        </w:rPr>
        <w:t xml:space="preserve"> fremdrift på strategiske tiltag</w:t>
      </w:r>
      <w:r w:rsidR="007C7E14">
        <w:rPr>
          <w:lang w:val="da-DK"/>
        </w:rPr>
        <w:tab/>
        <w:t>21.20 – 21.40</w:t>
      </w:r>
      <w:r w:rsidR="007C7E14">
        <w:rPr>
          <w:lang w:val="da-DK"/>
        </w:rPr>
        <w:tab/>
      </w:r>
      <w:r w:rsidR="007C7E14">
        <w:rPr>
          <w:lang w:val="da-DK"/>
        </w:rPr>
        <w:tab/>
        <w:t>Alle</w:t>
      </w:r>
    </w:p>
    <w:p w:rsidR="007C7E14" w:rsidRDefault="007C7E14" w:rsidP="00C34979">
      <w:pPr>
        <w:pStyle w:val="02Text"/>
        <w:rPr>
          <w:lang w:val="da-DK"/>
        </w:rPr>
      </w:pPr>
      <w:r>
        <w:rPr>
          <w:lang w:val="da-DK"/>
        </w:rPr>
        <w:t>Eventuelt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21.40 – 21.45</w:t>
      </w:r>
      <w:r>
        <w:rPr>
          <w:lang w:val="da-DK"/>
        </w:rPr>
        <w:tab/>
      </w:r>
      <w:r>
        <w:rPr>
          <w:lang w:val="da-DK"/>
        </w:rPr>
        <w:tab/>
        <w:t>Alle</w:t>
      </w:r>
      <w:r w:rsidR="005F6F10">
        <w:rPr>
          <w:lang w:val="da-DK"/>
        </w:rPr>
        <w:br/>
      </w:r>
      <w:r w:rsidR="005F6F10" w:rsidRPr="00C355BE">
        <w:rPr>
          <w:i/>
          <w:lang w:val="da-DK"/>
        </w:rPr>
        <w:t>Træningskonceptet evaluering og evt. nye tiltag overvejes</w:t>
      </w:r>
    </w:p>
    <w:p w:rsidR="006A51DC" w:rsidRDefault="007C7E14" w:rsidP="00C34979">
      <w:pPr>
        <w:pStyle w:val="02Text"/>
        <w:rPr>
          <w:lang w:val="da-DK"/>
        </w:rPr>
      </w:pPr>
      <w:r>
        <w:rPr>
          <w:lang w:val="da-DK"/>
        </w:rPr>
        <w:t>Gennemgang af referat – næste møde</w:t>
      </w:r>
      <w:r>
        <w:rPr>
          <w:lang w:val="da-DK"/>
        </w:rPr>
        <w:tab/>
      </w:r>
      <w:r>
        <w:rPr>
          <w:lang w:val="da-DK"/>
        </w:rPr>
        <w:tab/>
        <w:t>21.45 – 22.00</w:t>
      </w:r>
      <w:r>
        <w:rPr>
          <w:lang w:val="da-DK"/>
        </w:rPr>
        <w:tab/>
      </w:r>
      <w:r>
        <w:rPr>
          <w:lang w:val="da-DK"/>
        </w:rPr>
        <w:tab/>
        <w:t>Alle</w:t>
      </w:r>
      <w:r>
        <w:rPr>
          <w:lang w:val="da-DK"/>
        </w:rPr>
        <w:tab/>
      </w:r>
      <w:r>
        <w:rPr>
          <w:lang w:val="da-DK"/>
        </w:rPr>
        <w:tab/>
      </w:r>
      <w:r w:rsidR="00083CDE">
        <w:rPr>
          <w:lang w:val="da-DK"/>
        </w:rPr>
        <w:br/>
      </w:r>
      <w:bookmarkStart w:id="0" w:name="_GoBack"/>
      <w:r w:rsidR="00083CDE" w:rsidRPr="00C355BE">
        <w:rPr>
          <w:i/>
          <w:lang w:val="da-DK"/>
        </w:rPr>
        <w:t>D. 10. januar 2019</w:t>
      </w:r>
      <w:bookmarkEnd w:id="0"/>
    </w:p>
    <w:p w:rsidR="00A96CED" w:rsidRDefault="00371E69" w:rsidP="00C34979">
      <w:pPr>
        <w:pStyle w:val="02Text"/>
        <w:rPr>
          <w:lang w:val="da-DK"/>
        </w:rPr>
      </w:pPr>
      <w:r>
        <w:rPr>
          <w:lang w:val="da-DK"/>
        </w:rPr>
        <w:br/>
      </w:r>
    </w:p>
    <w:sectPr w:rsidR="00A96CED" w:rsidSect="00C34979">
      <w:type w:val="continuous"/>
      <w:pgSz w:w="11899" w:h="16838"/>
      <w:pgMar w:top="2160" w:right="1440" w:bottom="993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23" w:rsidRDefault="00447B23">
      <w:r>
        <w:separator/>
      </w:r>
    </w:p>
  </w:endnote>
  <w:endnote w:type="continuationSeparator" w:id="0">
    <w:p w:rsidR="00447B23" w:rsidRDefault="0044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Bold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B30" w:rsidRDefault="00142275">
    <w:pPr>
      <w:spacing w:before="0" w:after="300"/>
      <w:jc w:val="right"/>
    </w:pPr>
    <w:r>
      <w:fldChar w:fldCharType="begin"/>
    </w:r>
    <w:r>
      <w:instrText xml:space="preserve"> PAGE </w:instrText>
    </w:r>
    <w:r>
      <w:fldChar w:fldCharType="separate"/>
    </w:r>
    <w:r w:rsidR="00C349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23" w:rsidRDefault="00447B23">
      <w:r>
        <w:separator/>
      </w:r>
    </w:p>
  </w:footnote>
  <w:footnote w:type="continuationSeparator" w:id="0">
    <w:p w:rsidR="00447B23" w:rsidRDefault="0044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B30" w:rsidRPr="00DA4B30" w:rsidRDefault="00BF0FFF" w:rsidP="00BF0FFF">
    <w:pPr>
      <w:pStyle w:val="Sidehoved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-49530</wp:posOffset>
          </wp:positionV>
          <wp:extent cx="863549" cy="50564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B_Randers_logo_cmyk ko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549" cy="505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4E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969010</wp:posOffset>
              </wp:positionV>
              <wp:extent cx="3657600" cy="457200"/>
              <wp:effectExtent l="0" t="0" r="0" b="254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30" w:rsidRPr="009179BE" w:rsidRDefault="00DA4B30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</w:pPr>
                          <w:r w:rsidRPr="009179BE"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>MØDE</w:t>
                          </w:r>
                          <w:r w:rsidR="009E691C"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in;margin-top:76.3pt;width:4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" filled="f" stroked="f" strokeweight="1pt">
              <o:lock v:ext="edit" aspectratio="t"/>
              <v:textbox inset="0,0,0,0">
                <w:txbxContent>
                  <w:p w:rsidR="00DA4B30" w:rsidRPr="009179BE" w:rsidRDefault="00DA4B30">
                    <w:pPr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</w:pPr>
                    <w:r w:rsidRPr="009179BE"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>MØDE</w:t>
                    </w:r>
                    <w:r w:rsidR="009E691C"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>REFERAT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276"/>
    <w:multiLevelType w:val="hybridMultilevel"/>
    <w:tmpl w:val="7A78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79A9"/>
    <w:multiLevelType w:val="hybridMultilevel"/>
    <w:tmpl w:val="405A4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BB7"/>
    <w:multiLevelType w:val="hybridMultilevel"/>
    <w:tmpl w:val="74FC5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05D3"/>
    <w:multiLevelType w:val="hybridMultilevel"/>
    <w:tmpl w:val="2D4C3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22C14"/>
    <w:multiLevelType w:val="hybridMultilevel"/>
    <w:tmpl w:val="4D46C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50ABD"/>
    <w:multiLevelType w:val="hybridMultilevel"/>
    <w:tmpl w:val="2E9C9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B6D0A"/>
    <w:multiLevelType w:val="hybridMultilevel"/>
    <w:tmpl w:val="C8A01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activeWritingStyle w:appName="MSWord" w:lang="da-DK" w:vendorID="666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2"/>
    <w:rsid w:val="00056E09"/>
    <w:rsid w:val="00057C61"/>
    <w:rsid w:val="00083CDE"/>
    <w:rsid w:val="00087F07"/>
    <w:rsid w:val="00093615"/>
    <w:rsid w:val="00096187"/>
    <w:rsid w:val="0009703C"/>
    <w:rsid w:val="000B2BEC"/>
    <w:rsid w:val="00142275"/>
    <w:rsid w:val="001519E9"/>
    <w:rsid w:val="001677DF"/>
    <w:rsid w:val="001A0BBE"/>
    <w:rsid w:val="001C214A"/>
    <w:rsid w:val="001D397B"/>
    <w:rsid w:val="002040F7"/>
    <w:rsid w:val="00226115"/>
    <w:rsid w:val="00291B26"/>
    <w:rsid w:val="002954EE"/>
    <w:rsid w:val="002A3BEF"/>
    <w:rsid w:val="002F5652"/>
    <w:rsid w:val="003258D8"/>
    <w:rsid w:val="003262AB"/>
    <w:rsid w:val="00336BAC"/>
    <w:rsid w:val="00342823"/>
    <w:rsid w:val="003709C2"/>
    <w:rsid w:val="00371E69"/>
    <w:rsid w:val="003B28B8"/>
    <w:rsid w:val="003D5AFF"/>
    <w:rsid w:val="004024ED"/>
    <w:rsid w:val="00412699"/>
    <w:rsid w:val="004259FD"/>
    <w:rsid w:val="00447B23"/>
    <w:rsid w:val="004727AD"/>
    <w:rsid w:val="0048210F"/>
    <w:rsid w:val="004948AA"/>
    <w:rsid w:val="004D45F4"/>
    <w:rsid w:val="00512FEC"/>
    <w:rsid w:val="0054702A"/>
    <w:rsid w:val="0058693D"/>
    <w:rsid w:val="005E40BA"/>
    <w:rsid w:val="005F6F10"/>
    <w:rsid w:val="006A51DC"/>
    <w:rsid w:val="006B1EEB"/>
    <w:rsid w:val="006C21C1"/>
    <w:rsid w:val="006C50EB"/>
    <w:rsid w:val="00721BC8"/>
    <w:rsid w:val="007433B8"/>
    <w:rsid w:val="0079183E"/>
    <w:rsid w:val="00795783"/>
    <w:rsid w:val="007A7F51"/>
    <w:rsid w:val="007B6CFC"/>
    <w:rsid w:val="007C7E14"/>
    <w:rsid w:val="007E5185"/>
    <w:rsid w:val="00824C4F"/>
    <w:rsid w:val="008311EF"/>
    <w:rsid w:val="00864151"/>
    <w:rsid w:val="008C382E"/>
    <w:rsid w:val="008E2713"/>
    <w:rsid w:val="00910264"/>
    <w:rsid w:val="009179BE"/>
    <w:rsid w:val="009438F2"/>
    <w:rsid w:val="009533D8"/>
    <w:rsid w:val="009571D8"/>
    <w:rsid w:val="00972306"/>
    <w:rsid w:val="0098663A"/>
    <w:rsid w:val="009A4579"/>
    <w:rsid w:val="009E194B"/>
    <w:rsid w:val="009E691C"/>
    <w:rsid w:val="00A04824"/>
    <w:rsid w:val="00A95C63"/>
    <w:rsid w:val="00A96CED"/>
    <w:rsid w:val="00AB1AD0"/>
    <w:rsid w:val="00AB6846"/>
    <w:rsid w:val="00AE62B1"/>
    <w:rsid w:val="00AF64B8"/>
    <w:rsid w:val="00B041FF"/>
    <w:rsid w:val="00B21C3A"/>
    <w:rsid w:val="00B23488"/>
    <w:rsid w:val="00B46609"/>
    <w:rsid w:val="00B71890"/>
    <w:rsid w:val="00B75EAB"/>
    <w:rsid w:val="00BB12D8"/>
    <w:rsid w:val="00BC6D49"/>
    <w:rsid w:val="00BE5359"/>
    <w:rsid w:val="00BF0FFF"/>
    <w:rsid w:val="00BF16AD"/>
    <w:rsid w:val="00BF4DD2"/>
    <w:rsid w:val="00C0544C"/>
    <w:rsid w:val="00C23CA3"/>
    <w:rsid w:val="00C34979"/>
    <w:rsid w:val="00C355BE"/>
    <w:rsid w:val="00C37EB5"/>
    <w:rsid w:val="00C44978"/>
    <w:rsid w:val="00C52673"/>
    <w:rsid w:val="00C91FE2"/>
    <w:rsid w:val="00C92223"/>
    <w:rsid w:val="00C94F3D"/>
    <w:rsid w:val="00CF51D8"/>
    <w:rsid w:val="00D258C5"/>
    <w:rsid w:val="00D275C8"/>
    <w:rsid w:val="00D4509C"/>
    <w:rsid w:val="00D47B45"/>
    <w:rsid w:val="00D634C3"/>
    <w:rsid w:val="00D646E6"/>
    <w:rsid w:val="00DA4B30"/>
    <w:rsid w:val="00DA69F1"/>
    <w:rsid w:val="00DE3BDA"/>
    <w:rsid w:val="00DE4125"/>
    <w:rsid w:val="00E01495"/>
    <w:rsid w:val="00E014E2"/>
    <w:rsid w:val="00E55443"/>
    <w:rsid w:val="00E71D2B"/>
    <w:rsid w:val="00E96B8A"/>
    <w:rsid w:val="00EE0C49"/>
    <w:rsid w:val="00EE157A"/>
    <w:rsid w:val="00EE446D"/>
    <w:rsid w:val="00EE4BCC"/>
    <w:rsid w:val="00F23F1B"/>
    <w:rsid w:val="00F30E1E"/>
    <w:rsid w:val="00F43532"/>
    <w:rsid w:val="00F56EAD"/>
    <w:rsid w:val="00F70893"/>
    <w:rsid w:val="00FA7A23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F54CE"/>
  <w15:docId w15:val="{85C06C98-CF35-4A62-AE65-7378EE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300" w:line="300" w:lineRule="exact"/>
    </w:pPr>
    <w:rPr>
      <w:rFonts w:ascii="Arial" w:hAnsi="Arial"/>
      <w:sz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paragraph" w:styleId="Brdtekst">
    <w:name w:val="Body Text"/>
    <w:basedOn w:val="Normal"/>
    <w:pPr>
      <w:spacing w:before="200" w:line="200" w:lineRule="exact"/>
    </w:pPr>
    <w:rPr>
      <w:rFonts w:ascii="HelveticaNeue BoldCond" w:hAnsi="HelveticaNeue BoldCond"/>
      <w:sz w:val="17"/>
    </w:rPr>
  </w:style>
  <w:style w:type="paragraph" w:customStyle="1" w:styleId="01Info">
    <w:name w:val="01_Info"/>
    <w:pPr>
      <w:spacing w:before="200" w:line="200" w:lineRule="exact"/>
      <w:ind w:right="187"/>
    </w:pPr>
    <w:rPr>
      <w:rFonts w:ascii="Arial" w:hAnsi="Arial"/>
      <w:noProof/>
      <w:sz w:val="22"/>
      <w:lang w:val="en-CA" w:eastAsia="en-US"/>
    </w:rPr>
  </w:style>
  <w:style w:type="table" w:styleId="Tabel-Gitter">
    <w:name w:val="Table Grid"/>
    <w:basedOn w:val="Tabel-Normal"/>
    <w:rsid w:val="0058693D"/>
    <w:pPr>
      <w:spacing w:before="30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">
    <w:name w:val="02_Text"/>
    <w:pPr>
      <w:spacing w:before="300" w:line="300" w:lineRule="exact"/>
    </w:pPr>
    <w:rPr>
      <w:rFonts w:ascii="Arial" w:hAnsi="Arial"/>
      <w:noProof/>
      <w:sz w:val="22"/>
      <w:lang w:val="en-CA" w:eastAsia="en-US"/>
    </w:rPr>
  </w:style>
  <w:style w:type="character" w:customStyle="1" w:styleId="02Bold">
    <w:name w:val="02_Bold"/>
    <w:basedOn w:val="Standardskrifttypeiafsnit"/>
    <w:rPr>
      <w:rFonts w:ascii="Arial" w:hAnsi="Arial"/>
      <w:b/>
      <w:sz w:val="22"/>
    </w:rPr>
  </w:style>
  <w:style w:type="character" w:customStyle="1" w:styleId="02TextItalic">
    <w:name w:val="02_Text_Italic"/>
    <w:basedOn w:val="Standardskrifttypeiafsnit"/>
    <w:rPr>
      <w:rFonts w:ascii="Arial" w:hAnsi="Arial"/>
      <w:i/>
      <w:sz w:val="22"/>
    </w:rPr>
  </w:style>
  <w:style w:type="paragraph" w:styleId="Listeafsnit">
    <w:name w:val="List Paragraph"/>
    <w:basedOn w:val="Normal"/>
    <w:uiPriority w:val="34"/>
    <w:qFormat/>
    <w:rsid w:val="0015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ocuments\1%20PMSO\Meeting%20Management\Thordal%20-%20xxxxxx%20-%20Indkaldelse%20-%20YYMM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7BC1-2914-4C49-BD48-527C9885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Thordal - xxxxxx - Indkaldelse - YYMMDD</Template>
  <TotalTime>539</TotalTime>
  <Pages>2</Pages>
  <Words>328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Mødeindkaldelse</vt:lpstr>
      <vt:lpstr>Mødeindkaldelse</vt:lpstr>
    </vt:vector>
  </TitlesOfParts>
  <Company>Thordal - Project Management Support &amp; Training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Brian Thordal</dc:creator>
  <cp:keywords/>
  <cp:lastModifiedBy>Frank Rebo Rasmussen</cp:lastModifiedBy>
  <cp:revision>6</cp:revision>
  <cp:lastPrinted>2018-04-02T20:03:00Z</cp:lastPrinted>
  <dcterms:created xsi:type="dcterms:W3CDTF">2018-11-29T20:01:00Z</dcterms:created>
  <dcterms:modified xsi:type="dcterms:W3CDTF">2018-12-07T05:35:00Z</dcterms:modified>
</cp:coreProperties>
</file>